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B9" w:rsidRPr="00BC6A93" w:rsidRDefault="002168B9" w:rsidP="00B34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радость ребятне</w:t>
      </w:r>
      <w:r w:rsidRPr="00BC6A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!</w:t>
      </w:r>
      <w:bookmarkStart w:id="0" w:name="_GoBack"/>
      <w:bookmarkEnd w:id="0"/>
    </w:p>
    <w:p w:rsidR="002168B9" w:rsidRPr="00BC6A93" w:rsidRDefault="002168B9" w:rsidP="00B344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6A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C6A93">
        <w:rPr>
          <w:rFonts w:ascii="Times New Roman" w:hAnsi="Times New Roman" w:cs="Times New Roman"/>
          <w:sz w:val="28"/>
          <w:szCs w:val="28"/>
          <w:lang w:eastAsia="ru-RU"/>
        </w:rPr>
        <w:t>По доброй традиции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в предновогодние дни,</w:t>
      </w:r>
      <w:r w:rsidRPr="00BC6A93">
        <w:rPr>
          <w:rFonts w:ascii="Times New Roman" w:hAnsi="Times New Roman" w:cs="Times New Roman"/>
          <w:sz w:val="28"/>
          <w:szCs w:val="28"/>
          <w:lang w:eastAsia="ru-RU"/>
        </w:rPr>
        <w:t xml:space="preserve"> в Зерендинской средней школе №2  состоялось торжественное открытие ледового катка. </w:t>
      </w:r>
    </w:p>
    <w:p w:rsidR="002168B9" w:rsidRPr="00BC6A93" w:rsidRDefault="002168B9" w:rsidP="00B344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6A93">
        <w:rPr>
          <w:rFonts w:ascii="Times New Roman" w:hAnsi="Times New Roman" w:cs="Times New Roman"/>
          <w:sz w:val="28"/>
          <w:szCs w:val="28"/>
          <w:lang w:eastAsia="ru-RU"/>
        </w:rPr>
        <w:t xml:space="preserve">Прекрасный зимний день  радовал всех учеников и учителей, поднимал настроение.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Особую атмосферу мероприятию </w:t>
      </w:r>
      <w:r w:rsidRPr="00BC6A93">
        <w:rPr>
          <w:rFonts w:ascii="Times New Roman" w:hAnsi="Times New Roman" w:cs="Times New Roman"/>
          <w:sz w:val="28"/>
          <w:szCs w:val="28"/>
          <w:lang w:eastAsia="ru-RU"/>
        </w:rPr>
        <w:t>придавали звучащая музыка и шум ребятни, которые надевали свои белоснежные коньки.  Все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C6A93">
        <w:rPr>
          <w:rFonts w:ascii="Times New Roman" w:hAnsi="Times New Roman" w:cs="Times New Roman"/>
          <w:sz w:val="28"/>
          <w:szCs w:val="28"/>
          <w:lang w:eastAsia="ru-RU"/>
        </w:rPr>
        <w:t xml:space="preserve"> от мала до велика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C6A93">
        <w:rPr>
          <w:rFonts w:ascii="Times New Roman" w:hAnsi="Times New Roman" w:cs="Times New Roman"/>
          <w:sz w:val="28"/>
          <w:szCs w:val="28"/>
          <w:lang w:eastAsia="ru-RU"/>
        </w:rPr>
        <w:t xml:space="preserve"> с нетерпением ждали, когда они смогут вступить на лед. </w:t>
      </w:r>
    </w:p>
    <w:p w:rsidR="002168B9" w:rsidRDefault="002168B9" w:rsidP="00B344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6A93">
        <w:rPr>
          <w:rFonts w:ascii="Times New Roman" w:hAnsi="Times New Roman" w:cs="Times New Roman"/>
          <w:sz w:val="28"/>
          <w:szCs w:val="28"/>
          <w:lang w:eastAsia="ru-RU"/>
        </w:rPr>
        <w:t xml:space="preserve">    И вот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наступает торжественная минута: директор школы</w:t>
      </w:r>
      <w:r w:rsidRPr="00B91D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6A93">
        <w:rPr>
          <w:rFonts w:ascii="Times New Roman" w:hAnsi="Times New Roman" w:cs="Times New Roman"/>
          <w:sz w:val="28"/>
          <w:szCs w:val="28"/>
          <w:lang w:eastAsia="ru-RU"/>
        </w:rPr>
        <w:t xml:space="preserve">Аубакиров Беркут Рамазанович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C6A93">
        <w:rPr>
          <w:rFonts w:ascii="Times New Roman" w:hAnsi="Times New Roman" w:cs="Times New Roman"/>
          <w:sz w:val="28"/>
          <w:szCs w:val="28"/>
          <w:lang w:eastAsia="ru-RU"/>
        </w:rPr>
        <w:t>риветствует и поздра</w:t>
      </w:r>
      <w:r>
        <w:rPr>
          <w:rFonts w:ascii="Times New Roman" w:hAnsi="Times New Roman" w:cs="Times New Roman"/>
          <w:sz w:val="28"/>
          <w:szCs w:val="28"/>
          <w:lang w:eastAsia="ru-RU"/>
        </w:rPr>
        <w:t>вляет всех присутствующих с</w:t>
      </w:r>
      <w:r w:rsidRPr="00BC6A93">
        <w:rPr>
          <w:rFonts w:ascii="Times New Roman" w:hAnsi="Times New Roman" w:cs="Times New Roman"/>
          <w:sz w:val="28"/>
          <w:szCs w:val="28"/>
          <w:lang w:eastAsia="ru-RU"/>
        </w:rPr>
        <w:t xml:space="preserve"> замечательным событием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BC6A93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открытием ледового катка. </w:t>
      </w:r>
      <w:r>
        <w:rPr>
          <w:rFonts w:ascii="Times New Roman" w:hAnsi="Times New Roman" w:cs="Times New Roman"/>
          <w:sz w:val="28"/>
          <w:szCs w:val="28"/>
          <w:lang w:eastAsia="ru-RU"/>
        </w:rPr>
        <w:t>И в самый торжественный момент перерезает алую ленточку.</w:t>
      </w:r>
      <w:r w:rsidRPr="00BC6A93">
        <w:rPr>
          <w:rFonts w:ascii="Times New Roman" w:hAnsi="Times New Roman" w:cs="Times New Roman"/>
          <w:sz w:val="28"/>
          <w:szCs w:val="28"/>
          <w:lang w:eastAsia="ru-RU"/>
        </w:rPr>
        <w:t xml:space="preserve"> Снегурочка осыпает всех «шашу». Под аплодисменты ребята и учителя вступают на лед, и начинается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катание на коньках. Развевающие</w:t>
      </w:r>
      <w:r w:rsidRPr="00BC6A93">
        <w:rPr>
          <w:rFonts w:ascii="Times New Roman" w:hAnsi="Times New Roman" w:cs="Times New Roman"/>
          <w:sz w:val="28"/>
          <w:szCs w:val="28"/>
          <w:lang w:eastAsia="ru-RU"/>
        </w:rPr>
        <w:t xml:space="preserve">ся флажки, в центре катка </w:t>
      </w:r>
      <w:r>
        <w:rPr>
          <w:rFonts w:ascii="Times New Roman" w:hAnsi="Times New Roman" w:cs="Times New Roman"/>
          <w:sz w:val="28"/>
          <w:szCs w:val="28"/>
          <w:lang w:eastAsia="ru-RU"/>
        </w:rPr>
        <w:t>- красивая нарядная ель, Дед Мороз и Снегурочка</w:t>
      </w:r>
      <w:r w:rsidRPr="00BC6A9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веселая ребятня, </w:t>
      </w:r>
      <w:r w:rsidRPr="00BC6A93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также  огромные снежинки</w:t>
      </w:r>
      <w:r w:rsidRPr="00BC6A9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которые хлопьями падали на нас – все это создавало атмосферу праздника</w:t>
      </w:r>
      <w:r w:rsidRPr="00BC6A93">
        <w:rPr>
          <w:rFonts w:ascii="Times New Roman" w:hAnsi="Times New Roman" w:cs="Times New Roman"/>
          <w:sz w:val="28"/>
          <w:szCs w:val="28"/>
          <w:lang w:eastAsia="ru-RU"/>
        </w:rPr>
        <w:t>.  Всем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было весело, все улыбались и благодарили</w:t>
      </w:r>
      <w:r w:rsidRPr="00BC6A93">
        <w:rPr>
          <w:rFonts w:ascii="Times New Roman" w:hAnsi="Times New Roman" w:cs="Times New Roman"/>
          <w:sz w:val="28"/>
          <w:szCs w:val="28"/>
          <w:lang w:eastAsia="ru-RU"/>
        </w:rPr>
        <w:t xml:space="preserve"> тех, кто залил ледовый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каток. Что ж, праздник удался!</w:t>
      </w:r>
    </w:p>
    <w:p w:rsidR="002168B9" w:rsidRDefault="002168B9" w:rsidP="00B344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От  имени учащихся школы хочется поблагодарить учителя физической культуры Самойленко В.Н., а также мужчин - работников школы за их труд по залитию катка. Особые слова благодарности хочется сказать в адрес директора школы Аубакирова Беркута Рамазановича, который поддержал идею учителей физической культуры по сооружению теплой раздевалки для учащихся и выделил отапливаемое помещение, чтобы дети в зимний период могли переобуться в коньки или лыжи. Это помещение учителя школы: Кокушев Б.Е., Самойленко В.Н. Нурахметов А.Н. и Ошаганов Р.К. оборудовали за свой счет. Теперь нашим детям никакой холод не страшен: у нас есть теплая раздевалка, где они могут переобуться и погреться.</w:t>
      </w:r>
    </w:p>
    <w:p w:rsidR="002168B9" w:rsidRDefault="002168B9" w:rsidP="00B344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8B9" w:rsidRPr="00BC6A93" w:rsidRDefault="002168B9" w:rsidP="00B3440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8B9" w:rsidRDefault="002168B9">
      <w:pPr>
        <w:rPr>
          <w:sz w:val="28"/>
          <w:szCs w:val="28"/>
        </w:rPr>
      </w:pPr>
      <w:r w:rsidRPr="008058AA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in;height:162pt;visibility:visible">
            <v:imagedata r:id="rId4" o:title=""/>
          </v:shape>
        </w:pict>
      </w:r>
      <w:r>
        <w:rPr>
          <w:sz w:val="28"/>
          <w:szCs w:val="28"/>
        </w:rPr>
        <w:t xml:space="preserve"> </w:t>
      </w:r>
      <w:r w:rsidRPr="008058AA">
        <w:rPr>
          <w:noProof/>
          <w:sz w:val="28"/>
          <w:szCs w:val="28"/>
          <w:lang w:eastAsia="ru-RU"/>
        </w:rPr>
        <w:pict>
          <v:shape id="Рисунок 2" o:spid="_x0000_i1026" type="#_x0000_t75" style="width:218.25pt;height:163.5pt;visibility:visible">
            <v:imagedata r:id="rId5" o:title=""/>
          </v:shape>
        </w:pict>
      </w:r>
    </w:p>
    <w:p w:rsidR="002168B9" w:rsidRDefault="002168B9">
      <w:pPr>
        <w:rPr>
          <w:sz w:val="28"/>
          <w:szCs w:val="28"/>
        </w:rPr>
      </w:pPr>
    </w:p>
    <w:p w:rsidR="002168B9" w:rsidRPr="00234AEA" w:rsidRDefault="002168B9">
      <w:pPr>
        <w:rPr>
          <w:rFonts w:ascii="Times New Roman" w:hAnsi="Times New Roman" w:cs="Times New Roman"/>
          <w:sz w:val="28"/>
          <w:szCs w:val="28"/>
        </w:rPr>
      </w:pPr>
      <w:r w:rsidRPr="00234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Ст.вожатая школы Кокушева Г.А.</w:t>
      </w:r>
    </w:p>
    <w:sectPr w:rsidR="002168B9" w:rsidRPr="00234AEA" w:rsidSect="00B34406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406"/>
    <w:rsid w:val="00000EBE"/>
    <w:rsid w:val="00001581"/>
    <w:rsid w:val="00001C4A"/>
    <w:rsid w:val="00003894"/>
    <w:rsid w:val="00004954"/>
    <w:rsid w:val="00005D98"/>
    <w:rsid w:val="00006DDF"/>
    <w:rsid w:val="00007B0F"/>
    <w:rsid w:val="00010BE5"/>
    <w:rsid w:val="00010E95"/>
    <w:rsid w:val="00013644"/>
    <w:rsid w:val="000149A4"/>
    <w:rsid w:val="00015A72"/>
    <w:rsid w:val="00017158"/>
    <w:rsid w:val="00017A32"/>
    <w:rsid w:val="00020870"/>
    <w:rsid w:val="00020922"/>
    <w:rsid w:val="0002145B"/>
    <w:rsid w:val="0002365A"/>
    <w:rsid w:val="000240D4"/>
    <w:rsid w:val="00024417"/>
    <w:rsid w:val="00026FB9"/>
    <w:rsid w:val="000305D7"/>
    <w:rsid w:val="00030789"/>
    <w:rsid w:val="000325C7"/>
    <w:rsid w:val="000330B1"/>
    <w:rsid w:val="00033C44"/>
    <w:rsid w:val="0003434B"/>
    <w:rsid w:val="00035B5A"/>
    <w:rsid w:val="00036856"/>
    <w:rsid w:val="00037C45"/>
    <w:rsid w:val="00037EB1"/>
    <w:rsid w:val="00040998"/>
    <w:rsid w:val="00040CA5"/>
    <w:rsid w:val="00042608"/>
    <w:rsid w:val="00044180"/>
    <w:rsid w:val="000441FA"/>
    <w:rsid w:val="00044475"/>
    <w:rsid w:val="00044E35"/>
    <w:rsid w:val="00050DC2"/>
    <w:rsid w:val="00052E2D"/>
    <w:rsid w:val="000555C9"/>
    <w:rsid w:val="00057628"/>
    <w:rsid w:val="000577EA"/>
    <w:rsid w:val="0006368D"/>
    <w:rsid w:val="000653E5"/>
    <w:rsid w:val="00066015"/>
    <w:rsid w:val="00066B74"/>
    <w:rsid w:val="00067993"/>
    <w:rsid w:val="00070AA1"/>
    <w:rsid w:val="00071E33"/>
    <w:rsid w:val="00072AF1"/>
    <w:rsid w:val="00073215"/>
    <w:rsid w:val="00073222"/>
    <w:rsid w:val="00073DE4"/>
    <w:rsid w:val="00074230"/>
    <w:rsid w:val="000747A8"/>
    <w:rsid w:val="000752EF"/>
    <w:rsid w:val="00076261"/>
    <w:rsid w:val="00080BDE"/>
    <w:rsid w:val="000840A3"/>
    <w:rsid w:val="00084160"/>
    <w:rsid w:val="000863FB"/>
    <w:rsid w:val="000873D9"/>
    <w:rsid w:val="000902AF"/>
    <w:rsid w:val="00093EEA"/>
    <w:rsid w:val="0009453A"/>
    <w:rsid w:val="00094F07"/>
    <w:rsid w:val="0009577A"/>
    <w:rsid w:val="00096557"/>
    <w:rsid w:val="00096B3E"/>
    <w:rsid w:val="000A0633"/>
    <w:rsid w:val="000A0DCF"/>
    <w:rsid w:val="000A38F3"/>
    <w:rsid w:val="000A56A4"/>
    <w:rsid w:val="000A73D4"/>
    <w:rsid w:val="000B43FD"/>
    <w:rsid w:val="000B4977"/>
    <w:rsid w:val="000B54D4"/>
    <w:rsid w:val="000B672B"/>
    <w:rsid w:val="000B6CBE"/>
    <w:rsid w:val="000B7338"/>
    <w:rsid w:val="000C0BAF"/>
    <w:rsid w:val="000C0DE7"/>
    <w:rsid w:val="000C15E4"/>
    <w:rsid w:val="000C1614"/>
    <w:rsid w:val="000C4B90"/>
    <w:rsid w:val="000C5F7D"/>
    <w:rsid w:val="000C630A"/>
    <w:rsid w:val="000D0067"/>
    <w:rsid w:val="000D0C1A"/>
    <w:rsid w:val="000D0D64"/>
    <w:rsid w:val="000D17C6"/>
    <w:rsid w:val="000D2BEE"/>
    <w:rsid w:val="000D3C01"/>
    <w:rsid w:val="000D4680"/>
    <w:rsid w:val="000D4CE7"/>
    <w:rsid w:val="000D5723"/>
    <w:rsid w:val="000D5AA2"/>
    <w:rsid w:val="000E6FDD"/>
    <w:rsid w:val="000E7853"/>
    <w:rsid w:val="000F01D7"/>
    <w:rsid w:val="000F03BC"/>
    <w:rsid w:val="000F0912"/>
    <w:rsid w:val="000F1014"/>
    <w:rsid w:val="000F1A5C"/>
    <w:rsid w:val="000F2FB5"/>
    <w:rsid w:val="000F37DC"/>
    <w:rsid w:val="000F4230"/>
    <w:rsid w:val="000F4867"/>
    <w:rsid w:val="000F4D47"/>
    <w:rsid w:val="000F6C92"/>
    <w:rsid w:val="000F74CB"/>
    <w:rsid w:val="000F796E"/>
    <w:rsid w:val="001025EE"/>
    <w:rsid w:val="00104394"/>
    <w:rsid w:val="00104E6A"/>
    <w:rsid w:val="00107E7D"/>
    <w:rsid w:val="00110BB1"/>
    <w:rsid w:val="0011174D"/>
    <w:rsid w:val="00111E16"/>
    <w:rsid w:val="001127A9"/>
    <w:rsid w:val="00112B26"/>
    <w:rsid w:val="0011364D"/>
    <w:rsid w:val="00113880"/>
    <w:rsid w:val="00114152"/>
    <w:rsid w:val="00114EF9"/>
    <w:rsid w:val="00117453"/>
    <w:rsid w:val="0012294C"/>
    <w:rsid w:val="00124023"/>
    <w:rsid w:val="00124687"/>
    <w:rsid w:val="00125121"/>
    <w:rsid w:val="00125C53"/>
    <w:rsid w:val="00126F6F"/>
    <w:rsid w:val="0012761E"/>
    <w:rsid w:val="00130105"/>
    <w:rsid w:val="001301A9"/>
    <w:rsid w:val="001308F5"/>
    <w:rsid w:val="001308FE"/>
    <w:rsid w:val="0013119D"/>
    <w:rsid w:val="00131789"/>
    <w:rsid w:val="0013185B"/>
    <w:rsid w:val="00132F83"/>
    <w:rsid w:val="0013331D"/>
    <w:rsid w:val="001342C0"/>
    <w:rsid w:val="00134C33"/>
    <w:rsid w:val="00137E52"/>
    <w:rsid w:val="00140339"/>
    <w:rsid w:val="00140B4F"/>
    <w:rsid w:val="00145155"/>
    <w:rsid w:val="001470B3"/>
    <w:rsid w:val="0015024A"/>
    <w:rsid w:val="00151100"/>
    <w:rsid w:val="001533C7"/>
    <w:rsid w:val="001566E2"/>
    <w:rsid w:val="00156F45"/>
    <w:rsid w:val="00157005"/>
    <w:rsid w:val="00157B75"/>
    <w:rsid w:val="001601F5"/>
    <w:rsid w:val="00160D3C"/>
    <w:rsid w:val="0016248E"/>
    <w:rsid w:val="00162503"/>
    <w:rsid w:val="00165D03"/>
    <w:rsid w:val="001662BA"/>
    <w:rsid w:val="00170121"/>
    <w:rsid w:val="00170A5D"/>
    <w:rsid w:val="00172C77"/>
    <w:rsid w:val="00173B7A"/>
    <w:rsid w:val="00173B9E"/>
    <w:rsid w:val="00173CD7"/>
    <w:rsid w:val="00175FCF"/>
    <w:rsid w:val="001766E1"/>
    <w:rsid w:val="00180501"/>
    <w:rsid w:val="00180627"/>
    <w:rsid w:val="001815F3"/>
    <w:rsid w:val="001816B2"/>
    <w:rsid w:val="00182EF3"/>
    <w:rsid w:val="00183173"/>
    <w:rsid w:val="001833BC"/>
    <w:rsid w:val="00183947"/>
    <w:rsid w:val="00184691"/>
    <w:rsid w:val="00184741"/>
    <w:rsid w:val="0018593D"/>
    <w:rsid w:val="00185F93"/>
    <w:rsid w:val="0018668F"/>
    <w:rsid w:val="00186EB3"/>
    <w:rsid w:val="0019013E"/>
    <w:rsid w:val="001910C8"/>
    <w:rsid w:val="001919BE"/>
    <w:rsid w:val="00191A03"/>
    <w:rsid w:val="0019285F"/>
    <w:rsid w:val="00192914"/>
    <w:rsid w:val="00193087"/>
    <w:rsid w:val="001932C0"/>
    <w:rsid w:val="001935E1"/>
    <w:rsid w:val="00193D6E"/>
    <w:rsid w:val="0019694A"/>
    <w:rsid w:val="001974FD"/>
    <w:rsid w:val="00197839"/>
    <w:rsid w:val="00197C1C"/>
    <w:rsid w:val="001A0E56"/>
    <w:rsid w:val="001A1F79"/>
    <w:rsid w:val="001A2199"/>
    <w:rsid w:val="001A3857"/>
    <w:rsid w:val="001A5BEB"/>
    <w:rsid w:val="001A6987"/>
    <w:rsid w:val="001A7982"/>
    <w:rsid w:val="001B0A5B"/>
    <w:rsid w:val="001B295B"/>
    <w:rsid w:val="001B3454"/>
    <w:rsid w:val="001B5B0F"/>
    <w:rsid w:val="001B621E"/>
    <w:rsid w:val="001B779E"/>
    <w:rsid w:val="001B7901"/>
    <w:rsid w:val="001C4F79"/>
    <w:rsid w:val="001C5652"/>
    <w:rsid w:val="001C5C67"/>
    <w:rsid w:val="001C695A"/>
    <w:rsid w:val="001D01B3"/>
    <w:rsid w:val="001D08CC"/>
    <w:rsid w:val="001D176B"/>
    <w:rsid w:val="001D1A43"/>
    <w:rsid w:val="001D25E5"/>
    <w:rsid w:val="001D296A"/>
    <w:rsid w:val="001D2A69"/>
    <w:rsid w:val="001D34DF"/>
    <w:rsid w:val="001D4CCE"/>
    <w:rsid w:val="001D53A5"/>
    <w:rsid w:val="001E04A5"/>
    <w:rsid w:val="001E41C3"/>
    <w:rsid w:val="001E5350"/>
    <w:rsid w:val="001E56B3"/>
    <w:rsid w:val="001F045B"/>
    <w:rsid w:val="001F094B"/>
    <w:rsid w:val="001F1565"/>
    <w:rsid w:val="001F2237"/>
    <w:rsid w:val="001F2EAD"/>
    <w:rsid w:val="001F339D"/>
    <w:rsid w:val="001F4765"/>
    <w:rsid w:val="001F6245"/>
    <w:rsid w:val="001F6569"/>
    <w:rsid w:val="001F69F2"/>
    <w:rsid w:val="001F7ACD"/>
    <w:rsid w:val="00200036"/>
    <w:rsid w:val="00203DDD"/>
    <w:rsid w:val="00204A37"/>
    <w:rsid w:val="00204DE2"/>
    <w:rsid w:val="0020542E"/>
    <w:rsid w:val="002056C4"/>
    <w:rsid w:val="00206831"/>
    <w:rsid w:val="00207417"/>
    <w:rsid w:val="0021079C"/>
    <w:rsid w:val="00211F43"/>
    <w:rsid w:val="00212435"/>
    <w:rsid w:val="00212E2A"/>
    <w:rsid w:val="002139C2"/>
    <w:rsid w:val="002163CD"/>
    <w:rsid w:val="002168B9"/>
    <w:rsid w:val="00217B7D"/>
    <w:rsid w:val="00220178"/>
    <w:rsid w:val="002207AF"/>
    <w:rsid w:val="00220EBC"/>
    <w:rsid w:val="002226F1"/>
    <w:rsid w:val="00222AD7"/>
    <w:rsid w:val="00223578"/>
    <w:rsid w:val="002242DD"/>
    <w:rsid w:val="002246AC"/>
    <w:rsid w:val="00224E0D"/>
    <w:rsid w:val="0022711A"/>
    <w:rsid w:val="00227375"/>
    <w:rsid w:val="00230326"/>
    <w:rsid w:val="00230BEA"/>
    <w:rsid w:val="00231675"/>
    <w:rsid w:val="00231BC7"/>
    <w:rsid w:val="00233BA8"/>
    <w:rsid w:val="00233CE3"/>
    <w:rsid w:val="00233EBD"/>
    <w:rsid w:val="00234AEA"/>
    <w:rsid w:val="00234CF7"/>
    <w:rsid w:val="002351F6"/>
    <w:rsid w:val="0023617E"/>
    <w:rsid w:val="002363E7"/>
    <w:rsid w:val="002411BD"/>
    <w:rsid w:val="002414C9"/>
    <w:rsid w:val="00242C92"/>
    <w:rsid w:val="00243D89"/>
    <w:rsid w:val="00245315"/>
    <w:rsid w:val="002458BC"/>
    <w:rsid w:val="0024630B"/>
    <w:rsid w:val="002477F2"/>
    <w:rsid w:val="002479C0"/>
    <w:rsid w:val="002511FE"/>
    <w:rsid w:val="002524BC"/>
    <w:rsid w:val="0025355C"/>
    <w:rsid w:val="002600F3"/>
    <w:rsid w:val="002604C8"/>
    <w:rsid w:val="002608F3"/>
    <w:rsid w:val="0026416A"/>
    <w:rsid w:val="00265434"/>
    <w:rsid w:val="00266202"/>
    <w:rsid w:val="00266350"/>
    <w:rsid w:val="002665C6"/>
    <w:rsid w:val="002674E9"/>
    <w:rsid w:val="00271966"/>
    <w:rsid w:val="0027404A"/>
    <w:rsid w:val="0027405B"/>
    <w:rsid w:val="00275373"/>
    <w:rsid w:val="00277EDD"/>
    <w:rsid w:val="00277F88"/>
    <w:rsid w:val="00281985"/>
    <w:rsid w:val="0028296F"/>
    <w:rsid w:val="002831DE"/>
    <w:rsid w:val="0028393B"/>
    <w:rsid w:val="00285E08"/>
    <w:rsid w:val="00286112"/>
    <w:rsid w:val="00286619"/>
    <w:rsid w:val="0029028C"/>
    <w:rsid w:val="00290717"/>
    <w:rsid w:val="00290E5D"/>
    <w:rsid w:val="0029120F"/>
    <w:rsid w:val="002916AE"/>
    <w:rsid w:val="002919DF"/>
    <w:rsid w:val="00292A79"/>
    <w:rsid w:val="0029527E"/>
    <w:rsid w:val="00295831"/>
    <w:rsid w:val="002A0217"/>
    <w:rsid w:val="002A02F8"/>
    <w:rsid w:val="002A5414"/>
    <w:rsid w:val="002A5B8A"/>
    <w:rsid w:val="002A7B67"/>
    <w:rsid w:val="002B15AB"/>
    <w:rsid w:val="002B26BC"/>
    <w:rsid w:val="002B2BF7"/>
    <w:rsid w:val="002B3243"/>
    <w:rsid w:val="002B56A2"/>
    <w:rsid w:val="002B640B"/>
    <w:rsid w:val="002C116A"/>
    <w:rsid w:val="002C15EC"/>
    <w:rsid w:val="002C16FF"/>
    <w:rsid w:val="002C1C96"/>
    <w:rsid w:val="002C2791"/>
    <w:rsid w:val="002C31B9"/>
    <w:rsid w:val="002C426D"/>
    <w:rsid w:val="002C74C4"/>
    <w:rsid w:val="002D03E6"/>
    <w:rsid w:val="002D1B26"/>
    <w:rsid w:val="002D24A5"/>
    <w:rsid w:val="002D43FB"/>
    <w:rsid w:val="002D4B0C"/>
    <w:rsid w:val="002D65CD"/>
    <w:rsid w:val="002D7FC0"/>
    <w:rsid w:val="002E17C7"/>
    <w:rsid w:val="002E20EF"/>
    <w:rsid w:val="002E3B3B"/>
    <w:rsid w:val="002E5ACF"/>
    <w:rsid w:val="002F08F5"/>
    <w:rsid w:val="002F0C15"/>
    <w:rsid w:val="002F1659"/>
    <w:rsid w:val="002F1899"/>
    <w:rsid w:val="002F24BF"/>
    <w:rsid w:val="002F4927"/>
    <w:rsid w:val="002F4EA4"/>
    <w:rsid w:val="002F58F0"/>
    <w:rsid w:val="002F6396"/>
    <w:rsid w:val="002F7E90"/>
    <w:rsid w:val="0030053F"/>
    <w:rsid w:val="00302BA4"/>
    <w:rsid w:val="0030380F"/>
    <w:rsid w:val="003064D3"/>
    <w:rsid w:val="00312017"/>
    <w:rsid w:val="0031310A"/>
    <w:rsid w:val="00313A68"/>
    <w:rsid w:val="0031419A"/>
    <w:rsid w:val="00314282"/>
    <w:rsid w:val="0031443B"/>
    <w:rsid w:val="0031671E"/>
    <w:rsid w:val="00316DAB"/>
    <w:rsid w:val="00316EF9"/>
    <w:rsid w:val="00317276"/>
    <w:rsid w:val="003208E8"/>
    <w:rsid w:val="00320D02"/>
    <w:rsid w:val="00321585"/>
    <w:rsid w:val="00321677"/>
    <w:rsid w:val="00321A77"/>
    <w:rsid w:val="00321BAA"/>
    <w:rsid w:val="003233F7"/>
    <w:rsid w:val="003233FA"/>
    <w:rsid w:val="003267E3"/>
    <w:rsid w:val="00326F28"/>
    <w:rsid w:val="00327730"/>
    <w:rsid w:val="00330704"/>
    <w:rsid w:val="003324B8"/>
    <w:rsid w:val="00332ABF"/>
    <w:rsid w:val="003333E4"/>
    <w:rsid w:val="003334B2"/>
    <w:rsid w:val="00333783"/>
    <w:rsid w:val="00333893"/>
    <w:rsid w:val="003341F8"/>
    <w:rsid w:val="003346E7"/>
    <w:rsid w:val="00337EC5"/>
    <w:rsid w:val="003404F1"/>
    <w:rsid w:val="00342CFC"/>
    <w:rsid w:val="00342CFF"/>
    <w:rsid w:val="00343E80"/>
    <w:rsid w:val="00344137"/>
    <w:rsid w:val="00344CA1"/>
    <w:rsid w:val="003454F8"/>
    <w:rsid w:val="00345871"/>
    <w:rsid w:val="00347366"/>
    <w:rsid w:val="00352487"/>
    <w:rsid w:val="00352AEC"/>
    <w:rsid w:val="003541AF"/>
    <w:rsid w:val="00356900"/>
    <w:rsid w:val="0035711F"/>
    <w:rsid w:val="0035782E"/>
    <w:rsid w:val="00357885"/>
    <w:rsid w:val="00357D92"/>
    <w:rsid w:val="00361298"/>
    <w:rsid w:val="0036148D"/>
    <w:rsid w:val="00362F36"/>
    <w:rsid w:val="0036469F"/>
    <w:rsid w:val="00364EC0"/>
    <w:rsid w:val="0036678D"/>
    <w:rsid w:val="00366DDF"/>
    <w:rsid w:val="003704CF"/>
    <w:rsid w:val="003705E0"/>
    <w:rsid w:val="00372F7C"/>
    <w:rsid w:val="003730A7"/>
    <w:rsid w:val="0037386A"/>
    <w:rsid w:val="00375F5A"/>
    <w:rsid w:val="0038029B"/>
    <w:rsid w:val="00381122"/>
    <w:rsid w:val="00384121"/>
    <w:rsid w:val="0038480E"/>
    <w:rsid w:val="0038519C"/>
    <w:rsid w:val="003851E8"/>
    <w:rsid w:val="0038555A"/>
    <w:rsid w:val="00385D43"/>
    <w:rsid w:val="003864C9"/>
    <w:rsid w:val="003876EC"/>
    <w:rsid w:val="00387D47"/>
    <w:rsid w:val="003926C5"/>
    <w:rsid w:val="00392D84"/>
    <w:rsid w:val="00393728"/>
    <w:rsid w:val="0039627F"/>
    <w:rsid w:val="0039652C"/>
    <w:rsid w:val="003A357E"/>
    <w:rsid w:val="003A35EB"/>
    <w:rsid w:val="003A3AB0"/>
    <w:rsid w:val="003A412B"/>
    <w:rsid w:val="003A4BDF"/>
    <w:rsid w:val="003A55A5"/>
    <w:rsid w:val="003A5AC3"/>
    <w:rsid w:val="003A5C36"/>
    <w:rsid w:val="003A639F"/>
    <w:rsid w:val="003B00F2"/>
    <w:rsid w:val="003B0CFC"/>
    <w:rsid w:val="003B126D"/>
    <w:rsid w:val="003B2F52"/>
    <w:rsid w:val="003B3E84"/>
    <w:rsid w:val="003B458C"/>
    <w:rsid w:val="003C0871"/>
    <w:rsid w:val="003C0D12"/>
    <w:rsid w:val="003C1023"/>
    <w:rsid w:val="003C1965"/>
    <w:rsid w:val="003C1C5A"/>
    <w:rsid w:val="003C24B6"/>
    <w:rsid w:val="003C534F"/>
    <w:rsid w:val="003C56D6"/>
    <w:rsid w:val="003C6B2C"/>
    <w:rsid w:val="003C7E17"/>
    <w:rsid w:val="003D033F"/>
    <w:rsid w:val="003D15E5"/>
    <w:rsid w:val="003D1A18"/>
    <w:rsid w:val="003D2D22"/>
    <w:rsid w:val="003D3158"/>
    <w:rsid w:val="003D4261"/>
    <w:rsid w:val="003D4735"/>
    <w:rsid w:val="003D51EF"/>
    <w:rsid w:val="003D688B"/>
    <w:rsid w:val="003E0817"/>
    <w:rsid w:val="003E2167"/>
    <w:rsid w:val="003E2539"/>
    <w:rsid w:val="003E3948"/>
    <w:rsid w:val="003E4439"/>
    <w:rsid w:val="003E47E9"/>
    <w:rsid w:val="003E6CC2"/>
    <w:rsid w:val="003E7234"/>
    <w:rsid w:val="003E7E13"/>
    <w:rsid w:val="003F0D36"/>
    <w:rsid w:val="003F1312"/>
    <w:rsid w:val="003F13C8"/>
    <w:rsid w:val="003F1FF7"/>
    <w:rsid w:val="003F3BA0"/>
    <w:rsid w:val="003F3F49"/>
    <w:rsid w:val="00405F0F"/>
    <w:rsid w:val="00405F60"/>
    <w:rsid w:val="00406BD8"/>
    <w:rsid w:val="00410165"/>
    <w:rsid w:val="00411091"/>
    <w:rsid w:val="004120B1"/>
    <w:rsid w:val="004124A5"/>
    <w:rsid w:val="004127FA"/>
    <w:rsid w:val="004128D2"/>
    <w:rsid w:val="004143A9"/>
    <w:rsid w:val="00415A00"/>
    <w:rsid w:val="00417C3C"/>
    <w:rsid w:val="00417E06"/>
    <w:rsid w:val="004201C0"/>
    <w:rsid w:val="00420378"/>
    <w:rsid w:val="00420C35"/>
    <w:rsid w:val="00421C10"/>
    <w:rsid w:val="00422F72"/>
    <w:rsid w:val="0042503E"/>
    <w:rsid w:val="0042552F"/>
    <w:rsid w:val="00425688"/>
    <w:rsid w:val="00426A52"/>
    <w:rsid w:val="00430093"/>
    <w:rsid w:val="004300D6"/>
    <w:rsid w:val="004313EE"/>
    <w:rsid w:val="004326AA"/>
    <w:rsid w:val="00433D67"/>
    <w:rsid w:val="0043520A"/>
    <w:rsid w:val="00436F90"/>
    <w:rsid w:val="00441478"/>
    <w:rsid w:val="00441FD9"/>
    <w:rsid w:val="00443B9F"/>
    <w:rsid w:val="00444270"/>
    <w:rsid w:val="00445CE4"/>
    <w:rsid w:val="00447694"/>
    <w:rsid w:val="004510C9"/>
    <w:rsid w:val="00452614"/>
    <w:rsid w:val="00452E90"/>
    <w:rsid w:val="00453021"/>
    <w:rsid w:val="004531A6"/>
    <w:rsid w:val="004531C9"/>
    <w:rsid w:val="00454126"/>
    <w:rsid w:val="00455078"/>
    <w:rsid w:val="0045547C"/>
    <w:rsid w:val="004570DF"/>
    <w:rsid w:val="004605DD"/>
    <w:rsid w:val="00460908"/>
    <w:rsid w:val="00460C28"/>
    <w:rsid w:val="00460FF6"/>
    <w:rsid w:val="00461016"/>
    <w:rsid w:val="004617A9"/>
    <w:rsid w:val="00462AF4"/>
    <w:rsid w:val="00463115"/>
    <w:rsid w:val="004632FE"/>
    <w:rsid w:val="00463488"/>
    <w:rsid w:val="004642E5"/>
    <w:rsid w:val="00464B5C"/>
    <w:rsid w:val="00466B60"/>
    <w:rsid w:val="00470936"/>
    <w:rsid w:val="00470EB1"/>
    <w:rsid w:val="004721BD"/>
    <w:rsid w:val="00472396"/>
    <w:rsid w:val="0047370A"/>
    <w:rsid w:val="00474AFA"/>
    <w:rsid w:val="0047531E"/>
    <w:rsid w:val="0047619E"/>
    <w:rsid w:val="0047675C"/>
    <w:rsid w:val="00476BBC"/>
    <w:rsid w:val="00477937"/>
    <w:rsid w:val="00477F27"/>
    <w:rsid w:val="0048161E"/>
    <w:rsid w:val="0048185D"/>
    <w:rsid w:val="00481C55"/>
    <w:rsid w:val="00482D0D"/>
    <w:rsid w:val="004839E5"/>
    <w:rsid w:val="00486DF5"/>
    <w:rsid w:val="00490680"/>
    <w:rsid w:val="00490EFC"/>
    <w:rsid w:val="00490FF6"/>
    <w:rsid w:val="004911C4"/>
    <w:rsid w:val="004925CE"/>
    <w:rsid w:val="004933F0"/>
    <w:rsid w:val="00494867"/>
    <w:rsid w:val="00494DD4"/>
    <w:rsid w:val="004A00E9"/>
    <w:rsid w:val="004A034D"/>
    <w:rsid w:val="004A235A"/>
    <w:rsid w:val="004A2B0D"/>
    <w:rsid w:val="004A3078"/>
    <w:rsid w:val="004A34CB"/>
    <w:rsid w:val="004A3698"/>
    <w:rsid w:val="004A370E"/>
    <w:rsid w:val="004A5460"/>
    <w:rsid w:val="004A62F0"/>
    <w:rsid w:val="004A6E86"/>
    <w:rsid w:val="004B12EF"/>
    <w:rsid w:val="004B389D"/>
    <w:rsid w:val="004B47DA"/>
    <w:rsid w:val="004B5D4C"/>
    <w:rsid w:val="004B66DE"/>
    <w:rsid w:val="004B6B66"/>
    <w:rsid w:val="004B78E3"/>
    <w:rsid w:val="004C0EFF"/>
    <w:rsid w:val="004C13B5"/>
    <w:rsid w:val="004C540B"/>
    <w:rsid w:val="004C5C6F"/>
    <w:rsid w:val="004C5F79"/>
    <w:rsid w:val="004C7A8B"/>
    <w:rsid w:val="004D113B"/>
    <w:rsid w:val="004D17E0"/>
    <w:rsid w:val="004D44C9"/>
    <w:rsid w:val="004D6669"/>
    <w:rsid w:val="004E09B8"/>
    <w:rsid w:val="004E0A63"/>
    <w:rsid w:val="004E0AF0"/>
    <w:rsid w:val="004E10F1"/>
    <w:rsid w:val="004E3BED"/>
    <w:rsid w:val="004E7B16"/>
    <w:rsid w:val="004F11FD"/>
    <w:rsid w:val="004F13B5"/>
    <w:rsid w:val="004F39D2"/>
    <w:rsid w:val="004F4AC3"/>
    <w:rsid w:val="004F4F93"/>
    <w:rsid w:val="004F5C6C"/>
    <w:rsid w:val="004F6240"/>
    <w:rsid w:val="00500156"/>
    <w:rsid w:val="00501671"/>
    <w:rsid w:val="00503A5E"/>
    <w:rsid w:val="00503FD7"/>
    <w:rsid w:val="005049ED"/>
    <w:rsid w:val="005052A2"/>
    <w:rsid w:val="00507781"/>
    <w:rsid w:val="0051144C"/>
    <w:rsid w:val="005126D7"/>
    <w:rsid w:val="00513A46"/>
    <w:rsid w:val="00513DCC"/>
    <w:rsid w:val="00514A0A"/>
    <w:rsid w:val="00514D6D"/>
    <w:rsid w:val="00515C19"/>
    <w:rsid w:val="00515FAE"/>
    <w:rsid w:val="00517E3D"/>
    <w:rsid w:val="0052014C"/>
    <w:rsid w:val="00520224"/>
    <w:rsid w:val="00520749"/>
    <w:rsid w:val="00520D41"/>
    <w:rsid w:val="0052166C"/>
    <w:rsid w:val="00521BF0"/>
    <w:rsid w:val="00522BAB"/>
    <w:rsid w:val="00523E2C"/>
    <w:rsid w:val="00527C5C"/>
    <w:rsid w:val="00527E0E"/>
    <w:rsid w:val="005325F8"/>
    <w:rsid w:val="0053313B"/>
    <w:rsid w:val="00533D8E"/>
    <w:rsid w:val="0053410D"/>
    <w:rsid w:val="00534ADE"/>
    <w:rsid w:val="00534C67"/>
    <w:rsid w:val="00535B12"/>
    <w:rsid w:val="005360FC"/>
    <w:rsid w:val="005409FF"/>
    <w:rsid w:val="005410FF"/>
    <w:rsid w:val="00541995"/>
    <w:rsid w:val="00541C5A"/>
    <w:rsid w:val="00542874"/>
    <w:rsid w:val="00542BEF"/>
    <w:rsid w:val="00544A05"/>
    <w:rsid w:val="00544D0A"/>
    <w:rsid w:val="00546B17"/>
    <w:rsid w:val="00550186"/>
    <w:rsid w:val="00553277"/>
    <w:rsid w:val="00553A82"/>
    <w:rsid w:val="0055514B"/>
    <w:rsid w:val="00555F1F"/>
    <w:rsid w:val="00556ADF"/>
    <w:rsid w:val="00557DD0"/>
    <w:rsid w:val="00561043"/>
    <w:rsid w:val="005632DC"/>
    <w:rsid w:val="00564054"/>
    <w:rsid w:val="00564236"/>
    <w:rsid w:val="0056536E"/>
    <w:rsid w:val="00567456"/>
    <w:rsid w:val="005700B0"/>
    <w:rsid w:val="0057049D"/>
    <w:rsid w:val="005704B6"/>
    <w:rsid w:val="005719EF"/>
    <w:rsid w:val="00572346"/>
    <w:rsid w:val="00572621"/>
    <w:rsid w:val="00572E9F"/>
    <w:rsid w:val="00573684"/>
    <w:rsid w:val="00574E22"/>
    <w:rsid w:val="0057507A"/>
    <w:rsid w:val="00576A0B"/>
    <w:rsid w:val="00580674"/>
    <w:rsid w:val="00581CF8"/>
    <w:rsid w:val="00586CF5"/>
    <w:rsid w:val="00587141"/>
    <w:rsid w:val="005874FF"/>
    <w:rsid w:val="005877A9"/>
    <w:rsid w:val="00591C89"/>
    <w:rsid w:val="00592B18"/>
    <w:rsid w:val="00593463"/>
    <w:rsid w:val="00593DCC"/>
    <w:rsid w:val="005971ED"/>
    <w:rsid w:val="00597998"/>
    <w:rsid w:val="005A3E3F"/>
    <w:rsid w:val="005A5F8F"/>
    <w:rsid w:val="005A6A39"/>
    <w:rsid w:val="005A741B"/>
    <w:rsid w:val="005A7D4A"/>
    <w:rsid w:val="005A7F78"/>
    <w:rsid w:val="005B0545"/>
    <w:rsid w:val="005B0C05"/>
    <w:rsid w:val="005B1694"/>
    <w:rsid w:val="005B1D73"/>
    <w:rsid w:val="005B1EA7"/>
    <w:rsid w:val="005B1F35"/>
    <w:rsid w:val="005B31A9"/>
    <w:rsid w:val="005B442F"/>
    <w:rsid w:val="005B574C"/>
    <w:rsid w:val="005B579D"/>
    <w:rsid w:val="005B5E4D"/>
    <w:rsid w:val="005B706E"/>
    <w:rsid w:val="005B70A8"/>
    <w:rsid w:val="005C1618"/>
    <w:rsid w:val="005C17CC"/>
    <w:rsid w:val="005C1B52"/>
    <w:rsid w:val="005C1D1E"/>
    <w:rsid w:val="005C2548"/>
    <w:rsid w:val="005C531D"/>
    <w:rsid w:val="005C5DF2"/>
    <w:rsid w:val="005C5F7E"/>
    <w:rsid w:val="005C66BA"/>
    <w:rsid w:val="005D01BC"/>
    <w:rsid w:val="005D3816"/>
    <w:rsid w:val="005D3C36"/>
    <w:rsid w:val="005D422C"/>
    <w:rsid w:val="005D4BA5"/>
    <w:rsid w:val="005D4E92"/>
    <w:rsid w:val="005D5C19"/>
    <w:rsid w:val="005D6341"/>
    <w:rsid w:val="005D6447"/>
    <w:rsid w:val="005D68CC"/>
    <w:rsid w:val="005D72FE"/>
    <w:rsid w:val="005E3B36"/>
    <w:rsid w:val="005E4F96"/>
    <w:rsid w:val="005E594C"/>
    <w:rsid w:val="005E5AD6"/>
    <w:rsid w:val="005E611A"/>
    <w:rsid w:val="005F1F78"/>
    <w:rsid w:val="005F23C2"/>
    <w:rsid w:val="005F25BA"/>
    <w:rsid w:val="005F28D3"/>
    <w:rsid w:val="005F381A"/>
    <w:rsid w:val="005F4E15"/>
    <w:rsid w:val="005F65AE"/>
    <w:rsid w:val="005F75E7"/>
    <w:rsid w:val="006000E3"/>
    <w:rsid w:val="00600611"/>
    <w:rsid w:val="00602AE8"/>
    <w:rsid w:val="00605674"/>
    <w:rsid w:val="0060632B"/>
    <w:rsid w:val="00607477"/>
    <w:rsid w:val="0061062C"/>
    <w:rsid w:val="00610BE0"/>
    <w:rsid w:val="00611789"/>
    <w:rsid w:val="006122DA"/>
    <w:rsid w:val="006130E7"/>
    <w:rsid w:val="00613161"/>
    <w:rsid w:val="0061343A"/>
    <w:rsid w:val="00613608"/>
    <w:rsid w:val="00614158"/>
    <w:rsid w:val="006150E0"/>
    <w:rsid w:val="0061552D"/>
    <w:rsid w:val="006156E6"/>
    <w:rsid w:val="00617932"/>
    <w:rsid w:val="006230D6"/>
    <w:rsid w:val="006234E3"/>
    <w:rsid w:val="0062510A"/>
    <w:rsid w:val="006258EC"/>
    <w:rsid w:val="00625997"/>
    <w:rsid w:val="00627357"/>
    <w:rsid w:val="00627E28"/>
    <w:rsid w:val="00630360"/>
    <w:rsid w:val="00630F08"/>
    <w:rsid w:val="00634526"/>
    <w:rsid w:val="00634994"/>
    <w:rsid w:val="0063548C"/>
    <w:rsid w:val="0063673E"/>
    <w:rsid w:val="00643908"/>
    <w:rsid w:val="00646B8D"/>
    <w:rsid w:val="00647DA4"/>
    <w:rsid w:val="006515B9"/>
    <w:rsid w:val="00652D32"/>
    <w:rsid w:val="00653411"/>
    <w:rsid w:val="006535B2"/>
    <w:rsid w:val="00656AF5"/>
    <w:rsid w:val="00657385"/>
    <w:rsid w:val="00663AB8"/>
    <w:rsid w:val="00667BD8"/>
    <w:rsid w:val="00670F25"/>
    <w:rsid w:val="00671BC9"/>
    <w:rsid w:val="00671E9A"/>
    <w:rsid w:val="00672827"/>
    <w:rsid w:val="006733D5"/>
    <w:rsid w:val="0067416B"/>
    <w:rsid w:val="006741FC"/>
    <w:rsid w:val="00677727"/>
    <w:rsid w:val="00685886"/>
    <w:rsid w:val="00685FFB"/>
    <w:rsid w:val="00687CB5"/>
    <w:rsid w:val="0069102C"/>
    <w:rsid w:val="006910D0"/>
    <w:rsid w:val="00691696"/>
    <w:rsid w:val="00692DB6"/>
    <w:rsid w:val="006931FD"/>
    <w:rsid w:val="00693876"/>
    <w:rsid w:val="00693C3B"/>
    <w:rsid w:val="00695C23"/>
    <w:rsid w:val="006976BC"/>
    <w:rsid w:val="006A1B84"/>
    <w:rsid w:val="006A3253"/>
    <w:rsid w:val="006A4DF4"/>
    <w:rsid w:val="006A5079"/>
    <w:rsid w:val="006A62DC"/>
    <w:rsid w:val="006A67AE"/>
    <w:rsid w:val="006A7243"/>
    <w:rsid w:val="006A7864"/>
    <w:rsid w:val="006B0B77"/>
    <w:rsid w:val="006B1905"/>
    <w:rsid w:val="006B58B1"/>
    <w:rsid w:val="006C02C3"/>
    <w:rsid w:val="006C5466"/>
    <w:rsid w:val="006C5D74"/>
    <w:rsid w:val="006D001A"/>
    <w:rsid w:val="006D0677"/>
    <w:rsid w:val="006D078D"/>
    <w:rsid w:val="006D1186"/>
    <w:rsid w:val="006D2645"/>
    <w:rsid w:val="006D2A45"/>
    <w:rsid w:val="006D3497"/>
    <w:rsid w:val="006D359E"/>
    <w:rsid w:val="006D3873"/>
    <w:rsid w:val="006D5172"/>
    <w:rsid w:val="006D5D6B"/>
    <w:rsid w:val="006D6A0E"/>
    <w:rsid w:val="006D7B31"/>
    <w:rsid w:val="006E0C8A"/>
    <w:rsid w:val="006E231C"/>
    <w:rsid w:val="006E522E"/>
    <w:rsid w:val="006E64DC"/>
    <w:rsid w:val="006E6C81"/>
    <w:rsid w:val="006E73D6"/>
    <w:rsid w:val="006E75AA"/>
    <w:rsid w:val="006F0D01"/>
    <w:rsid w:val="006F0DEE"/>
    <w:rsid w:val="006F1511"/>
    <w:rsid w:val="006F156A"/>
    <w:rsid w:val="006F1746"/>
    <w:rsid w:val="006F345F"/>
    <w:rsid w:val="006F3B53"/>
    <w:rsid w:val="006F3DAD"/>
    <w:rsid w:val="006F6C1F"/>
    <w:rsid w:val="006F757D"/>
    <w:rsid w:val="006F7739"/>
    <w:rsid w:val="006F7E13"/>
    <w:rsid w:val="007000D7"/>
    <w:rsid w:val="00703FF4"/>
    <w:rsid w:val="007041BF"/>
    <w:rsid w:val="00704724"/>
    <w:rsid w:val="00704A15"/>
    <w:rsid w:val="00704E4D"/>
    <w:rsid w:val="007059DC"/>
    <w:rsid w:val="00706173"/>
    <w:rsid w:val="00707B83"/>
    <w:rsid w:val="00707E8B"/>
    <w:rsid w:val="007104A8"/>
    <w:rsid w:val="00713107"/>
    <w:rsid w:val="0071341D"/>
    <w:rsid w:val="00713DD8"/>
    <w:rsid w:val="007146F6"/>
    <w:rsid w:val="00715A50"/>
    <w:rsid w:val="00717F17"/>
    <w:rsid w:val="00721F0E"/>
    <w:rsid w:val="00722A7F"/>
    <w:rsid w:val="00722D5C"/>
    <w:rsid w:val="007246F0"/>
    <w:rsid w:val="00724984"/>
    <w:rsid w:val="00726CB2"/>
    <w:rsid w:val="0073262D"/>
    <w:rsid w:val="00734080"/>
    <w:rsid w:val="007358DD"/>
    <w:rsid w:val="0073640F"/>
    <w:rsid w:val="00743B85"/>
    <w:rsid w:val="00744DC3"/>
    <w:rsid w:val="007453E3"/>
    <w:rsid w:val="007461CE"/>
    <w:rsid w:val="00746F85"/>
    <w:rsid w:val="00747130"/>
    <w:rsid w:val="00747A75"/>
    <w:rsid w:val="00750221"/>
    <w:rsid w:val="00755ABA"/>
    <w:rsid w:val="00755BFC"/>
    <w:rsid w:val="007614E9"/>
    <w:rsid w:val="00761536"/>
    <w:rsid w:val="00761656"/>
    <w:rsid w:val="007620E7"/>
    <w:rsid w:val="0076446A"/>
    <w:rsid w:val="007666D7"/>
    <w:rsid w:val="00767C20"/>
    <w:rsid w:val="0077096E"/>
    <w:rsid w:val="0077217C"/>
    <w:rsid w:val="00774195"/>
    <w:rsid w:val="007746D4"/>
    <w:rsid w:val="007750EE"/>
    <w:rsid w:val="00775FF2"/>
    <w:rsid w:val="00776889"/>
    <w:rsid w:val="00776F00"/>
    <w:rsid w:val="00782220"/>
    <w:rsid w:val="00785B85"/>
    <w:rsid w:val="00790A0D"/>
    <w:rsid w:val="0079138C"/>
    <w:rsid w:val="007916F3"/>
    <w:rsid w:val="007921CB"/>
    <w:rsid w:val="00792DCC"/>
    <w:rsid w:val="00797FFE"/>
    <w:rsid w:val="007A1309"/>
    <w:rsid w:val="007A1791"/>
    <w:rsid w:val="007A17AF"/>
    <w:rsid w:val="007A3040"/>
    <w:rsid w:val="007A63BE"/>
    <w:rsid w:val="007A6FFC"/>
    <w:rsid w:val="007B1AB8"/>
    <w:rsid w:val="007B2DF2"/>
    <w:rsid w:val="007B2ED7"/>
    <w:rsid w:val="007B3542"/>
    <w:rsid w:val="007B4237"/>
    <w:rsid w:val="007B456A"/>
    <w:rsid w:val="007B4A03"/>
    <w:rsid w:val="007B59DA"/>
    <w:rsid w:val="007B63D2"/>
    <w:rsid w:val="007B6C39"/>
    <w:rsid w:val="007C02A2"/>
    <w:rsid w:val="007C02EF"/>
    <w:rsid w:val="007C1FBF"/>
    <w:rsid w:val="007C26E5"/>
    <w:rsid w:val="007C48CE"/>
    <w:rsid w:val="007C4C27"/>
    <w:rsid w:val="007C5029"/>
    <w:rsid w:val="007C6221"/>
    <w:rsid w:val="007C686D"/>
    <w:rsid w:val="007C6957"/>
    <w:rsid w:val="007C7090"/>
    <w:rsid w:val="007D00C2"/>
    <w:rsid w:val="007D0620"/>
    <w:rsid w:val="007E0CCD"/>
    <w:rsid w:val="007E30B6"/>
    <w:rsid w:val="007E37CF"/>
    <w:rsid w:val="007E3B05"/>
    <w:rsid w:val="007E402B"/>
    <w:rsid w:val="007E48D3"/>
    <w:rsid w:val="007E60A8"/>
    <w:rsid w:val="007E65F6"/>
    <w:rsid w:val="007F091E"/>
    <w:rsid w:val="007F0ABE"/>
    <w:rsid w:val="007F34A2"/>
    <w:rsid w:val="007F3579"/>
    <w:rsid w:val="007F46F8"/>
    <w:rsid w:val="007F5471"/>
    <w:rsid w:val="00800803"/>
    <w:rsid w:val="00802C8A"/>
    <w:rsid w:val="008054AD"/>
    <w:rsid w:val="008058AA"/>
    <w:rsid w:val="00805C85"/>
    <w:rsid w:val="00807F50"/>
    <w:rsid w:val="008111FB"/>
    <w:rsid w:val="00812950"/>
    <w:rsid w:val="00812B30"/>
    <w:rsid w:val="00813F05"/>
    <w:rsid w:val="00814087"/>
    <w:rsid w:val="00815914"/>
    <w:rsid w:val="008207A6"/>
    <w:rsid w:val="00821AE1"/>
    <w:rsid w:val="008237A3"/>
    <w:rsid w:val="00824F2A"/>
    <w:rsid w:val="00825208"/>
    <w:rsid w:val="00826081"/>
    <w:rsid w:val="00831F5F"/>
    <w:rsid w:val="008334C1"/>
    <w:rsid w:val="00835912"/>
    <w:rsid w:val="008366F5"/>
    <w:rsid w:val="00836C49"/>
    <w:rsid w:val="00836D66"/>
    <w:rsid w:val="00841464"/>
    <w:rsid w:val="008418C3"/>
    <w:rsid w:val="00841A12"/>
    <w:rsid w:val="00843F78"/>
    <w:rsid w:val="00844353"/>
    <w:rsid w:val="00845751"/>
    <w:rsid w:val="00845D3D"/>
    <w:rsid w:val="008465A0"/>
    <w:rsid w:val="0084718D"/>
    <w:rsid w:val="008509C0"/>
    <w:rsid w:val="00852202"/>
    <w:rsid w:val="00852DC7"/>
    <w:rsid w:val="0085501A"/>
    <w:rsid w:val="00856525"/>
    <w:rsid w:val="00860590"/>
    <w:rsid w:val="0086067D"/>
    <w:rsid w:val="00860820"/>
    <w:rsid w:val="00861BFA"/>
    <w:rsid w:val="008636C7"/>
    <w:rsid w:val="00864C7C"/>
    <w:rsid w:val="00865EB0"/>
    <w:rsid w:val="008660CE"/>
    <w:rsid w:val="00867409"/>
    <w:rsid w:val="00871B21"/>
    <w:rsid w:val="00872342"/>
    <w:rsid w:val="00872DE3"/>
    <w:rsid w:val="008734D2"/>
    <w:rsid w:val="00873CB9"/>
    <w:rsid w:val="008746C9"/>
    <w:rsid w:val="008756C3"/>
    <w:rsid w:val="008765B6"/>
    <w:rsid w:val="00876E7D"/>
    <w:rsid w:val="00876F76"/>
    <w:rsid w:val="008773C6"/>
    <w:rsid w:val="008821BF"/>
    <w:rsid w:val="00884A41"/>
    <w:rsid w:val="00885B9E"/>
    <w:rsid w:val="00886973"/>
    <w:rsid w:val="008913A4"/>
    <w:rsid w:val="00892CD0"/>
    <w:rsid w:val="00893BDF"/>
    <w:rsid w:val="008950A4"/>
    <w:rsid w:val="008A131A"/>
    <w:rsid w:val="008A45A5"/>
    <w:rsid w:val="008B04CB"/>
    <w:rsid w:val="008B3DD8"/>
    <w:rsid w:val="008B50B9"/>
    <w:rsid w:val="008B6306"/>
    <w:rsid w:val="008B6969"/>
    <w:rsid w:val="008B6E9B"/>
    <w:rsid w:val="008B72CF"/>
    <w:rsid w:val="008B781F"/>
    <w:rsid w:val="008C03C7"/>
    <w:rsid w:val="008C07F8"/>
    <w:rsid w:val="008C1B6F"/>
    <w:rsid w:val="008C300D"/>
    <w:rsid w:val="008C590B"/>
    <w:rsid w:val="008C6956"/>
    <w:rsid w:val="008C758E"/>
    <w:rsid w:val="008C7766"/>
    <w:rsid w:val="008D0CD8"/>
    <w:rsid w:val="008D0F0E"/>
    <w:rsid w:val="008D10CD"/>
    <w:rsid w:val="008D1974"/>
    <w:rsid w:val="008D2A25"/>
    <w:rsid w:val="008D4290"/>
    <w:rsid w:val="008D48F5"/>
    <w:rsid w:val="008D523B"/>
    <w:rsid w:val="008D5AC9"/>
    <w:rsid w:val="008D69FB"/>
    <w:rsid w:val="008D6CDA"/>
    <w:rsid w:val="008D7797"/>
    <w:rsid w:val="008E0097"/>
    <w:rsid w:val="008E058B"/>
    <w:rsid w:val="008E0D7F"/>
    <w:rsid w:val="008E2018"/>
    <w:rsid w:val="008E4709"/>
    <w:rsid w:val="008E53BB"/>
    <w:rsid w:val="008E748C"/>
    <w:rsid w:val="008E7800"/>
    <w:rsid w:val="008E7987"/>
    <w:rsid w:val="008F04C7"/>
    <w:rsid w:val="008F06BA"/>
    <w:rsid w:val="008F0D8E"/>
    <w:rsid w:val="008F1B73"/>
    <w:rsid w:val="008F28AC"/>
    <w:rsid w:val="008F3F46"/>
    <w:rsid w:val="008F6326"/>
    <w:rsid w:val="008F670B"/>
    <w:rsid w:val="008F723F"/>
    <w:rsid w:val="008F74E0"/>
    <w:rsid w:val="008F7951"/>
    <w:rsid w:val="0090159A"/>
    <w:rsid w:val="00902018"/>
    <w:rsid w:val="00902369"/>
    <w:rsid w:val="0090345D"/>
    <w:rsid w:val="00903685"/>
    <w:rsid w:val="00907CF7"/>
    <w:rsid w:val="009110FD"/>
    <w:rsid w:val="00911FD9"/>
    <w:rsid w:val="009154D2"/>
    <w:rsid w:val="009154FB"/>
    <w:rsid w:val="009158AE"/>
    <w:rsid w:val="0091621B"/>
    <w:rsid w:val="00916AC9"/>
    <w:rsid w:val="0092087F"/>
    <w:rsid w:val="009212FF"/>
    <w:rsid w:val="009241BB"/>
    <w:rsid w:val="00924890"/>
    <w:rsid w:val="00926AE3"/>
    <w:rsid w:val="00927B87"/>
    <w:rsid w:val="00927F43"/>
    <w:rsid w:val="00931151"/>
    <w:rsid w:val="00932FE1"/>
    <w:rsid w:val="009339EC"/>
    <w:rsid w:val="00933B23"/>
    <w:rsid w:val="00935CD2"/>
    <w:rsid w:val="009403A2"/>
    <w:rsid w:val="00942145"/>
    <w:rsid w:val="00943876"/>
    <w:rsid w:val="009463A0"/>
    <w:rsid w:val="00951829"/>
    <w:rsid w:val="0095465F"/>
    <w:rsid w:val="00954823"/>
    <w:rsid w:val="00956764"/>
    <w:rsid w:val="00957570"/>
    <w:rsid w:val="00961405"/>
    <w:rsid w:val="009626C6"/>
    <w:rsid w:val="009636F6"/>
    <w:rsid w:val="009712ED"/>
    <w:rsid w:val="009717D6"/>
    <w:rsid w:val="0097281E"/>
    <w:rsid w:val="00972EA6"/>
    <w:rsid w:val="00972FB6"/>
    <w:rsid w:val="00973466"/>
    <w:rsid w:val="0097394C"/>
    <w:rsid w:val="009741D3"/>
    <w:rsid w:val="00974A04"/>
    <w:rsid w:val="00975393"/>
    <w:rsid w:val="009759D8"/>
    <w:rsid w:val="009764F8"/>
    <w:rsid w:val="009810EC"/>
    <w:rsid w:val="00981D7B"/>
    <w:rsid w:val="009821CC"/>
    <w:rsid w:val="009837D1"/>
    <w:rsid w:val="0098595E"/>
    <w:rsid w:val="00985CDE"/>
    <w:rsid w:val="0098775B"/>
    <w:rsid w:val="00990199"/>
    <w:rsid w:val="009915FD"/>
    <w:rsid w:val="00991A5F"/>
    <w:rsid w:val="00991B75"/>
    <w:rsid w:val="009936D3"/>
    <w:rsid w:val="0099390C"/>
    <w:rsid w:val="0099475E"/>
    <w:rsid w:val="00995E41"/>
    <w:rsid w:val="00997C3D"/>
    <w:rsid w:val="009A07BA"/>
    <w:rsid w:val="009A268D"/>
    <w:rsid w:val="009A30CA"/>
    <w:rsid w:val="009A4F7F"/>
    <w:rsid w:val="009A653D"/>
    <w:rsid w:val="009A7FEB"/>
    <w:rsid w:val="009B0088"/>
    <w:rsid w:val="009B13E7"/>
    <w:rsid w:val="009B3780"/>
    <w:rsid w:val="009B670A"/>
    <w:rsid w:val="009B6E67"/>
    <w:rsid w:val="009C014A"/>
    <w:rsid w:val="009C076C"/>
    <w:rsid w:val="009C07C3"/>
    <w:rsid w:val="009C0B6D"/>
    <w:rsid w:val="009C1E75"/>
    <w:rsid w:val="009C2147"/>
    <w:rsid w:val="009C2A58"/>
    <w:rsid w:val="009C381B"/>
    <w:rsid w:val="009C3F06"/>
    <w:rsid w:val="009C57E7"/>
    <w:rsid w:val="009C593E"/>
    <w:rsid w:val="009C7520"/>
    <w:rsid w:val="009C75DC"/>
    <w:rsid w:val="009C7E86"/>
    <w:rsid w:val="009D0662"/>
    <w:rsid w:val="009D0700"/>
    <w:rsid w:val="009D0A83"/>
    <w:rsid w:val="009D11E5"/>
    <w:rsid w:val="009D1FF7"/>
    <w:rsid w:val="009D2DEC"/>
    <w:rsid w:val="009D43A8"/>
    <w:rsid w:val="009D5AC1"/>
    <w:rsid w:val="009D6195"/>
    <w:rsid w:val="009D6880"/>
    <w:rsid w:val="009D6F30"/>
    <w:rsid w:val="009E0261"/>
    <w:rsid w:val="009E0A93"/>
    <w:rsid w:val="009E1161"/>
    <w:rsid w:val="009E13A9"/>
    <w:rsid w:val="009E1ED1"/>
    <w:rsid w:val="009E335A"/>
    <w:rsid w:val="009E5D05"/>
    <w:rsid w:val="009E78B3"/>
    <w:rsid w:val="009F0659"/>
    <w:rsid w:val="009F11BC"/>
    <w:rsid w:val="009F1558"/>
    <w:rsid w:val="009F32EC"/>
    <w:rsid w:val="009F37F1"/>
    <w:rsid w:val="009F3988"/>
    <w:rsid w:val="009F42D4"/>
    <w:rsid w:val="009F5654"/>
    <w:rsid w:val="009F6358"/>
    <w:rsid w:val="009F695B"/>
    <w:rsid w:val="009F7264"/>
    <w:rsid w:val="009F7962"/>
    <w:rsid w:val="00A01673"/>
    <w:rsid w:val="00A01811"/>
    <w:rsid w:val="00A02172"/>
    <w:rsid w:val="00A0217A"/>
    <w:rsid w:val="00A02F6D"/>
    <w:rsid w:val="00A03223"/>
    <w:rsid w:val="00A0391E"/>
    <w:rsid w:val="00A06D7D"/>
    <w:rsid w:val="00A07B47"/>
    <w:rsid w:val="00A11666"/>
    <w:rsid w:val="00A11A90"/>
    <w:rsid w:val="00A13157"/>
    <w:rsid w:val="00A15EAE"/>
    <w:rsid w:val="00A15FA6"/>
    <w:rsid w:val="00A17476"/>
    <w:rsid w:val="00A20859"/>
    <w:rsid w:val="00A21AD5"/>
    <w:rsid w:val="00A22A8C"/>
    <w:rsid w:val="00A24BC5"/>
    <w:rsid w:val="00A24DE3"/>
    <w:rsid w:val="00A26228"/>
    <w:rsid w:val="00A2629B"/>
    <w:rsid w:val="00A267E8"/>
    <w:rsid w:val="00A27690"/>
    <w:rsid w:val="00A31924"/>
    <w:rsid w:val="00A31E66"/>
    <w:rsid w:val="00A322E9"/>
    <w:rsid w:val="00A323D4"/>
    <w:rsid w:val="00A33587"/>
    <w:rsid w:val="00A368D4"/>
    <w:rsid w:val="00A40126"/>
    <w:rsid w:val="00A4027B"/>
    <w:rsid w:val="00A40363"/>
    <w:rsid w:val="00A41EF4"/>
    <w:rsid w:val="00A42751"/>
    <w:rsid w:val="00A4359F"/>
    <w:rsid w:val="00A4373D"/>
    <w:rsid w:val="00A43B0E"/>
    <w:rsid w:val="00A45508"/>
    <w:rsid w:val="00A46030"/>
    <w:rsid w:val="00A4703D"/>
    <w:rsid w:val="00A473A6"/>
    <w:rsid w:val="00A51BB4"/>
    <w:rsid w:val="00A53550"/>
    <w:rsid w:val="00A55562"/>
    <w:rsid w:val="00A574E4"/>
    <w:rsid w:val="00A57F0D"/>
    <w:rsid w:val="00A61E01"/>
    <w:rsid w:val="00A61F51"/>
    <w:rsid w:val="00A63A45"/>
    <w:rsid w:val="00A63F99"/>
    <w:rsid w:val="00A663EC"/>
    <w:rsid w:val="00A66F2C"/>
    <w:rsid w:val="00A70C5C"/>
    <w:rsid w:val="00A74D64"/>
    <w:rsid w:val="00A75B0B"/>
    <w:rsid w:val="00A7610B"/>
    <w:rsid w:val="00A770BB"/>
    <w:rsid w:val="00A77C18"/>
    <w:rsid w:val="00A82847"/>
    <w:rsid w:val="00A83285"/>
    <w:rsid w:val="00A844EC"/>
    <w:rsid w:val="00A84BCA"/>
    <w:rsid w:val="00A8627F"/>
    <w:rsid w:val="00A86BC4"/>
    <w:rsid w:val="00A872FA"/>
    <w:rsid w:val="00A9162B"/>
    <w:rsid w:val="00A9222C"/>
    <w:rsid w:val="00A94966"/>
    <w:rsid w:val="00A96CBD"/>
    <w:rsid w:val="00A96EBD"/>
    <w:rsid w:val="00A9754F"/>
    <w:rsid w:val="00AA1E5A"/>
    <w:rsid w:val="00AA27B2"/>
    <w:rsid w:val="00AA47D9"/>
    <w:rsid w:val="00AA48C4"/>
    <w:rsid w:val="00AA49B5"/>
    <w:rsid w:val="00AA59A2"/>
    <w:rsid w:val="00AA7078"/>
    <w:rsid w:val="00AA7203"/>
    <w:rsid w:val="00AA76F6"/>
    <w:rsid w:val="00AB09FE"/>
    <w:rsid w:val="00AB1616"/>
    <w:rsid w:val="00AB170E"/>
    <w:rsid w:val="00AB2F6E"/>
    <w:rsid w:val="00AB3ED8"/>
    <w:rsid w:val="00AB40CE"/>
    <w:rsid w:val="00AB4166"/>
    <w:rsid w:val="00AB5710"/>
    <w:rsid w:val="00AB5D8C"/>
    <w:rsid w:val="00AB64C8"/>
    <w:rsid w:val="00AB6CAE"/>
    <w:rsid w:val="00AB77C7"/>
    <w:rsid w:val="00AB7F9D"/>
    <w:rsid w:val="00AC299A"/>
    <w:rsid w:val="00AC6576"/>
    <w:rsid w:val="00AC6892"/>
    <w:rsid w:val="00AD19BA"/>
    <w:rsid w:val="00AD1CBE"/>
    <w:rsid w:val="00AD40D3"/>
    <w:rsid w:val="00AD4D07"/>
    <w:rsid w:val="00AD5075"/>
    <w:rsid w:val="00AD5331"/>
    <w:rsid w:val="00AD7279"/>
    <w:rsid w:val="00AE0805"/>
    <w:rsid w:val="00AE0C2E"/>
    <w:rsid w:val="00AE27B7"/>
    <w:rsid w:val="00AE2FF8"/>
    <w:rsid w:val="00AE5593"/>
    <w:rsid w:val="00AE7664"/>
    <w:rsid w:val="00AF0C31"/>
    <w:rsid w:val="00AF24C7"/>
    <w:rsid w:val="00AF4D91"/>
    <w:rsid w:val="00AF6C32"/>
    <w:rsid w:val="00B007FC"/>
    <w:rsid w:val="00B0094F"/>
    <w:rsid w:val="00B039C6"/>
    <w:rsid w:val="00B0403B"/>
    <w:rsid w:val="00B04585"/>
    <w:rsid w:val="00B06214"/>
    <w:rsid w:val="00B11E5E"/>
    <w:rsid w:val="00B1237E"/>
    <w:rsid w:val="00B1409A"/>
    <w:rsid w:val="00B146CD"/>
    <w:rsid w:val="00B1554A"/>
    <w:rsid w:val="00B176BD"/>
    <w:rsid w:val="00B20488"/>
    <w:rsid w:val="00B20BBD"/>
    <w:rsid w:val="00B2175C"/>
    <w:rsid w:val="00B21A39"/>
    <w:rsid w:val="00B268E1"/>
    <w:rsid w:val="00B303F9"/>
    <w:rsid w:val="00B3066B"/>
    <w:rsid w:val="00B31309"/>
    <w:rsid w:val="00B314D9"/>
    <w:rsid w:val="00B3244B"/>
    <w:rsid w:val="00B334DE"/>
    <w:rsid w:val="00B34406"/>
    <w:rsid w:val="00B3785E"/>
    <w:rsid w:val="00B41013"/>
    <w:rsid w:val="00B41958"/>
    <w:rsid w:val="00B41BC9"/>
    <w:rsid w:val="00B43572"/>
    <w:rsid w:val="00B46E53"/>
    <w:rsid w:val="00B5012D"/>
    <w:rsid w:val="00B509AB"/>
    <w:rsid w:val="00B50A6D"/>
    <w:rsid w:val="00B51211"/>
    <w:rsid w:val="00B53E77"/>
    <w:rsid w:val="00B54071"/>
    <w:rsid w:val="00B5418C"/>
    <w:rsid w:val="00B55308"/>
    <w:rsid w:val="00B57D3A"/>
    <w:rsid w:val="00B632B6"/>
    <w:rsid w:val="00B63BA8"/>
    <w:rsid w:val="00B64B25"/>
    <w:rsid w:val="00B66AB9"/>
    <w:rsid w:val="00B66D65"/>
    <w:rsid w:val="00B71003"/>
    <w:rsid w:val="00B7356B"/>
    <w:rsid w:val="00B73846"/>
    <w:rsid w:val="00B747FF"/>
    <w:rsid w:val="00B7518F"/>
    <w:rsid w:val="00B75813"/>
    <w:rsid w:val="00B76CDF"/>
    <w:rsid w:val="00B80455"/>
    <w:rsid w:val="00B805A6"/>
    <w:rsid w:val="00B80DC7"/>
    <w:rsid w:val="00B81424"/>
    <w:rsid w:val="00B816AB"/>
    <w:rsid w:val="00B819DA"/>
    <w:rsid w:val="00B81B1F"/>
    <w:rsid w:val="00B81D23"/>
    <w:rsid w:val="00B81E4E"/>
    <w:rsid w:val="00B82D53"/>
    <w:rsid w:val="00B840F8"/>
    <w:rsid w:val="00B86A0A"/>
    <w:rsid w:val="00B86A5D"/>
    <w:rsid w:val="00B86C36"/>
    <w:rsid w:val="00B86EB5"/>
    <w:rsid w:val="00B90BDF"/>
    <w:rsid w:val="00B914A3"/>
    <w:rsid w:val="00B91DFB"/>
    <w:rsid w:val="00B940B5"/>
    <w:rsid w:val="00B96BEB"/>
    <w:rsid w:val="00B97AD6"/>
    <w:rsid w:val="00BA2FE3"/>
    <w:rsid w:val="00BA3A85"/>
    <w:rsid w:val="00BA3AB7"/>
    <w:rsid w:val="00BA3BEF"/>
    <w:rsid w:val="00BA49EF"/>
    <w:rsid w:val="00BA509E"/>
    <w:rsid w:val="00BA52F4"/>
    <w:rsid w:val="00BA5546"/>
    <w:rsid w:val="00BA5811"/>
    <w:rsid w:val="00BA5824"/>
    <w:rsid w:val="00BA652D"/>
    <w:rsid w:val="00BA6F19"/>
    <w:rsid w:val="00BA7864"/>
    <w:rsid w:val="00BA7885"/>
    <w:rsid w:val="00BA7AFE"/>
    <w:rsid w:val="00BB061E"/>
    <w:rsid w:val="00BB07CC"/>
    <w:rsid w:val="00BB0FF2"/>
    <w:rsid w:val="00BB16A5"/>
    <w:rsid w:val="00BB30F7"/>
    <w:rsid w:val="00BB3B91"/>
    <w:rsid w:val="00BB4913"/>
    <w:rsid w:val="00BB65AC"/>
    <w:rsid w:val="00BB6AD2"/>
    <w:rsid w:val="00BB7390"/>
    <w:rsid w:val="00BB7619"/>
    <w:rsid w:val="00BC0C87"/>
    <w:rsid w:val="00BC0EA9"/>
    <w:rsid w:val="00BC1870"/>
    <w:rsid w:val="00BC1A1B"/>
    <w:rsid w:val="00BC28FF"/>
    <w:rsid w:val="00BC32FA"/>
    <w:rsid w:val="00BC4751"/>
    <w:rsid w:val="00BC49F0"/>
    <w:rsid w:val="00BC4BE3"/>
    <w:rsid w:val="00BC669A"/>
    <w:rsid w:val="00BC6A93"/>
    <w:rsid w:val="00BC6E62"/>
    <w:rsid w:val="00BC7865"/>
    <w:rsid w:val="00BD0D03"/>
    <w:rsid w:val="00BD0EED"/>
    <w:rsid w:val="00BD1120"/>
    <w:rsid w:val="00BD24B6"/>
    <w:rsid w:val="00BD270A"/>
    <w:rsid w:val="00BD331D"/>
    <w:rsid w:val="00BD505B"/>
    <w:rsid w:val="00BD5626"/>
    <w:rsid w:val="00BD6417"/>
    <w:rsid w:val="00BD76CC"/>
    <w:rsid w:val="00BD7FED"/>
    <w:rsid w:val="00BE1F0D"/>
    <w:rsid w:val="00BE23BE"/>
    <w:rsid w:val="00BE3C63"/>
    <w:rsid w:val="00BE3E8C"/>
    <w:rsid w:val="00BE5164"/>
    <w:rsid w:val="00BE5C07"/>
    <w:rsid w:val="00BE6579"/>
    <w:rsid w:val="00BE79AC"/>
    <w:rsid w:val="00BE7B54"/>
    <w:rsid w:val="00BF0F67"/>
    <w:rsid w:val="00BF1E19"/>
    <w:rsid w:val="00BF5DDE"/>
    <w:rsid w:val="00BF63E7"/>
    <w:rsid w:val="00BF7B0F"/>
    <w:rsid w:val="00C069FA"/>
    <w:rsid w:val="00C06B56"/>
    <w:rsid w:val="00C147A2"/>
    <w:rsid w:val="00C155CF"/>
    <w:rsid w:val="00C21971"/>
    <w:rsid w:val="00C223B9"/>
    <w:rsid w:val="00C23114"/>
    <w:rsid w:val="00C23707"/>
    <w:rsid w:val="00C240BA"/>
    <w:rsid w:val="00C2410F"/>
    <w:rsid w:val="00C256EB"/>
    <w:rsid w:val="00C259FC"/>
    <w:rsid w:val="00C25AE2"/>
    <w:rsid w:val="00C31FA5"/>
    <w:rsid w:val="00C320E5"/>
    <w:rsid w:val="00C325E1"/>
    <w:rsid w:val="00C32A30"/>
    <w:rsid w:val="00C34453"/>
    <w:rsid w:val="00C34681"/>
    <w:rsid w:val="00C34C0A"/>
    <w:rsid w:val="00C3521A"/>
    <w:rsid w:val="00C35F3A"/>
    <w:rsid w:val="00C37BC0"/>
    <w:rsid w:val="00C403A4"/>
    <w:rsid w:val="00C40B6A"/>
    <w:rsid w:val="00C41462"/>
    <w:rsid w:val="00C43A21"/>
    <w:rsid w:val="00C43DD7"/>
    <w:rsid w:val="00C47243"/>
    <w:rsid w:val="00C47FB0"/>
    <w:rsid w:val="00C51F83"/>
    <w:rsid w:val="00C51FCE"/>
    <w:rsid w:val="00C523BB"/>
    <w:rsid w:val="00C526A0"/>
    <w:rsid w:val="00C533DF"/>
    <w:rsid w:val="00C53AD3"/>
    <w:rsid w:val="00C53DAB"/>
    <w:rsid w:val="00C5574E"/>
    <w:rsid w:val="00C55BD6"/>
    <w:rsid w:val="00C56F09"/>
    <w:rsid w:val="00C571A8"/>
    <w:rsid w:val="00C57F87"/>
    <w:rsid w:val="00C61539"/>
    <w:rsid w:val="00C62337"/>
    <w:rsid w:val="00C623DF"/>
    <w:rsid w:val="00C637D0"/>
    <w:rsid w:val="00C642D6"/>
    <w:rsid w:val="00C656F7"/>
    <w:rsid w:val="00C665D4"/>
    <w:rsid w:val="00C66685"/>
    <w:rsid w:val="00C67488"/>
    <w:rsid w:val="00C675E1"/>
    <w:rsid w:val="00C70612"/>
    <w:rsid w:val="00C71D30"/>
    <w:rsid w:val="00C72B80"/>
    <w:rsid w:val="00C74F6D"/>
    <w:rsid w:val="00C75790"/>
    <w:rsid w:val="00C7628C"/>
    <w:rsid w:val="00C777B9"/>
    <w:rsid w:val="00C80782"/>
    <w:rsid w:val="00C81299"/>
    <w:rsid w:val="00C81977"/>
    <w:rsid w:val="00C81E0E"/>
    <w:rsid w:val="00C81F31"/>
    <w:rsid w:val="00C8215D"/>
    <w:rsid w:val="00C84110"/>
    <w:rsid w:val="00C860B8"/>
    <w:rsid w:val="00C8684B"/>
    <w:rsid w:val="00C879C7"/>
    <w:rsid w:val="00C92F2D"/>
    <w:rsid w:val="00C937A3"/>
    <w:rsid w:val="00C94BF1"/>
    <w:rsid w:val="00C950A0"/>
    <w:rsid w:val="00C96511"/>
    <w:rsid w:val="00C973FE"/>
    <w:rsid w:val="00CA2298"/>
    <w:rsid w:val="00CA30C0"/>
    <w:rsid w:val="00CA3698"/>
    <w:rsid w:val="00CA3C65"/>
    <w:rsid w:val="00CA57B9"/>
    <w:rsid w:val="00CA7BDE"/>
    <w:rsid w:val="00CA7E8A"/>
    <w:rsid w:val="00CB05F9"/>
    <w:rsid w:val="00CB1E8D"/>
    <w:rsid w:val="00CB2849"/>
    <w:rsid w:val="00CB3C8A"/>
    <w:rsid w:val="00CB5943"/>
    <w:rsid w:val="00CB6E0D"/>
    <w:rsid w:val="00CC1BC6"/>
    <w:rsid w:val="00CC2942"/>
    <w:rsid w:val="00CC2BD6"/>
    <w:rsid w:val="00CC2FF5"/>
    <w:rsid w:val="00CC325E"/>
    <w:rsid w:val="00CC4553"/>
    <w:rsid w:val="00CC4C71"/>
    <w:rsid w:val="00CC60A1"/>
    <w:rsid w:val="00CC6134"/>
    <w:rsid w:val="00CC6A8E"/>
    <w:rsid w:val="00CC78EE"/>
    <w:rsid w:val="00CD029A"/>
    <w:rsid w:val="00CD0BCC"/>
    <w:rsid w:val="00CD1E83"/>
    <w:rsid w:val="00CD203A"/>
    <w:rsid w:val="00CD5861"/>
    <w:rsid w:val="00CD5B2B"/>
    <w:rsid w:val="00CD674C"/>
    <w:rsid w:val="00CD7901"/>
    <w:rsid w:val="00CE1CFB"/>
    <w:rsid w:val="00CE249A"/>
    <w:rsid w:val="00CE44EE"/>
    <w:rsid w:val="00CE727D"/>
    <w:rsid w:val="00CF0A82"/>
    <w:rsid w:val="00CF0E73"/>
    <w:rsid w:val="00CF3078"/>
    <w:rsid w:val="00CF4163"/>
    <w:rsid w:val="00CF66D1"/>
    <w:rsid w:val="00CF735A"/>
    <w:rsid w:val="00CF770F"/>
    <w:rsid w:val="00D01A13"/>
    <w:rsid w:val="00D02166"/>
    <w:rsid w:val="00D03E90"/>
    <w:rsid w:val="00D04F70"/>
    <w:rsid w:val="00D067EB"/>
    <w:rsid w:val="00D07164"/>
    <w:rsid w:val="00D111BA"/>
    <w:rsid w:val="00D12A60"/>
    <w:rsid w:val="00D1421D"/>
    <w:rsid w:val="00D147D9"/>
    <w:rsid w:val="00D156B8"/>
    <w:rsid w:val="00D1697E"/>
    <w:rsid w:val="00D17A31"/>
    <w:rsid w:val="00D20025"/>
    <w:rsid w:val="00D24462"/>
    <w:rsid w:val="00D2480E"/>
    <w:rsid w:val="00D25657"/>
    <w:rsid w:val="00D2624B"/>
    <w:rsid w:val="00D2677E"/>
    <w:rsid w:val="00D30BE2"/>
    <w:rsid w:val="00D324F9"/>
    <w:rsid w:val="00D32B05"/>
    <w:rsid w:val="00D3373B"/>
    <w:rsid w:val="00D37B44"/>
    <w:rsid w:val="00D40372"/>
    <w:rsid w:val="00D40998"/>
    <w:rsid w:val="00D40AF7"/>
    <w:rsid w:val="00D43B5E"/>
    <w:rsid w:val="00D448DF"/>
    <w:rsid w:val="00D44C02"/>
    <w:rsid w:val="00D451D2"/>
    <w:rsid w:val="00D45A02"/>
    <w:rsid w:val="00D471AB"/>
    <w:rsid w:val="00D4723A"/>
    <w:rsid w:val="00D510C6"/>
    <w:rsid w:val="00D519D8"/>
    <w:rsid w:val="00D53BE3"/>
    <w:rsid w:val="00D5526C"/>
    <w:rsid w:val="00D55887"/>
    <w:rsid w:val="00D55CE0"/>
    <w:rsid w:val="00D56558"/>
    <w:rsid w:val="00D57477"/>
    <w:rsid w:val="00D60A20"/>
    <w:rsid w:val="00D6279A"/>
    <w:rsid w:val="00D64133"/>
    <w:rsid w:val="00D6582B"/>
    <w:rsid w:val="00D65D78"/>
    <w:rsid w:val="00D66080"/>
    <w:rsid w:val="00D66E41"/>
    <w:rsid w:val="00D67F39"/>
    <w:rsid w:val="00D70535"/>
    <w:rsid w:val="00D70A59"/>
    <w:rsid w:val="00D71805"/>
    <w:rsid w:val="00D719C1"/>
    <w:rsid w:val="00D72750"/>
    <w:rsid w:val="00D74837"/>
    <w:rsid w:val="00D765D6"/>
    <w:rsid w:val="00D76F9B"/>
    <w:rsid w:val="00D812B4"/>
    <w:rsid w:val="00D81B4B"/>
    <w:rsid w:val="00D841FB"/>
    <w:rsid w:val="00D84430"/>
    <w:rsid w:val="00D8555F"/>
    <w:rsid w:val="00D86535"/>
    <w:rsid w:val="00D90A7C"/>
    <w:rsid w:val="00D90CAA"/>
    <w:rsid w:val="00D9227A"/>
    <w:rsid w:val="00D94471"/>
    <w:rsid w:val="00D94F25"/>
    <w:rsid w:val="00D9668B"/>
    <w:rsid w:val="00D96C9F"/>
    <w:rsid w:val="00D96D63"/>
    <w:rsid w:val="00DA3D88"/>
    <w:rsid w:val="00DA475B"/>
    <w:rsid w:val="00DA5870"/>
    <w:rsid w:val="00DA60EF"/>
    <w:rsid w:val="00DA6110"/>
    <w:rsid w:val="00DA6924"/>
    <w:rsid w:val="00DA77E4"/>
    <w:rsid w:val="00DA7B02"/>
    <w:rsid w:val="00DB039D"/>
    <w:rsid w:val="00DB053D"/>
    <w:rsid w:val="00DB1281"/>
    <w:rsid w:val="00DB3A37"/>
    <w:rsid w:val="00DB5E5D"/>
    <w:rsid w:val="00DB60BB"/>
    <w:rsid w:val="00DB7EE4"/>
    <w:rsid w:val="00DC06EF"/>
    <w:rsid w:val="00DC1A15"/>
    <w:rsid w:val="00DC1B13"/>
    <w:rsid w:val="00DC2AF0"/>
    <w:rsid w:val="00DC40A3"/>
    <w:rsid w:val="00DC77ED"/>
    <w:rsid w:val="00DD33CE"/>
    <w:rsid w:val="00DD3FAE"/>
    <w:rsid w:val="00DD54CA"/>
    <w:rsid w:val="00DD559E"/>
    <w:rsid w:val="00DD5D4D"/>
    <w:rsid w:val="00DD5E44"/>
    <w:rsid w:val="00DD5F69"/>
    <w:rsid w:val="00DD6785"/>
    <w:rsid w:val="00DD762A"/>
    <w:rsid w:val="00DD77A6"/>
    <w:rsid w:val="00DE1CF3"/>
    <w:rsid w:val="00DE2A1D"/>
    <w:rsid w:val="00DE3E31"/>
    <w:rsid w:val="00DE5566"/>
    <w:rsid w:val="00DE7D22"/>
    <w:rsid w:val="00DF0E8C"/>
    <w:rsid w:val="00DF3EEF"/>
    <w:rsid w:val="00DF3FFD"/>
    <w:rsid w:val="00DF416E"/>
    <w:rsid w:val="00DF445E"/>
    <w:rsid w:val="00DF517F"/>
    <w:rsid w:val="00DF6D11"/>
    <w:rsid w:val="00DF6E2E"/>
    <w:rsid w:val="00DF6FB1"/>
    <w:rsid w:val="00DF774B"/>
    <w:rsid w:val="00DF78BE"/>
    <w:rsid w:val="00E0511F"/>
    <w:rsid w:val="00E061D2"/>
    <w:rsid w:val="00E062B2"/>
    <w:rsid w:val="00E1208A"/>
    <w:rsid w:val="00E1253D"/>
    <w:rsid w:val="00E139BA"/>
    <w:rsid w:val="00E158ED"/>
    <w:rsid w:val="00E1753F"/>
    <w:rsid w:val="00E17B4B"/>
    <w:rsid w:val="00E17D67"/>
    <w:rsid w:val="00E17DC3"/>
    <w:rsid w:val="00E22248"/>
    <w:rsid w:val="00E254DC"/>
    <w:rsid w:val="00E25DBE"/>
    <w:rsid w:val="00E27B9A"/>
    <w:rsid w:val="00E27BB9"/>
    <w:rsid w:val="00E30243"/>
    <w:rsid w:val="00E30470"/>
    <w:rsid w:val="00E30EB1"/>
    <w:rsid w:val="00E31F11"/>
    <w:rsid w:val="00E3215A"/>
    <w:rsid w:val="00E32C7E"/>
    <w:rsid w:val="00E333FA"/>
    <w:rsid w:val="00E36508"/>
    <w:rsid w:val="00E367ED"/>
    <w:rsid w:val="00E37813"/>
    <w:rsid w:val="00E379AF"/>
    <w:rsid w:val="00E4465F"/>
    <w:rsid w:val="00E447AB"/>
    <w:rsid w:val="00E46B94"/>
    <w:rsid w:val="00E47B5D"/>
    <w:rsid w:val="00E47EE4"/>
    <w:rsid w:val="00E502A8"/>
    <w:rsid w:val="00E50F55"/>
    <w:rsid w:val="00E52281"/>
    <w:rsid w:val="00E52E86"/>
    <w:rsid w:val="00E53EFA"/>
    <w:rsid w:val="00E543C7"/>
    <w:rsid w:val="00E57D99"/>
    <w:rsid w:val="00E604D0"/>
    <w:rsid w:val="00E61E58"/>
    <w:rsid w:val="00E6246F"/>
    <w:rsid w:val="00E631CE"/>
    <w:rsid w:val="00E64BD5"/>
    <w:rsid w:val="00E652CD"/>
    <w:rsid w:val="00E7016E"/>
    <w:rsid w:val="00E75234"/>
    <w:rsid w:val="00E75D20"/>
    <w:rsid w:val="00E77EB5"/>
    <w:rsid w:val="00E80FE8"/>
    <w:rsid w:val="00E814BB"/>
    <w:rsid w:val="00E81CA1"/>
    <w:rsid w:val="00E82ADE"/>
    <w:rsid w:val="00E833D9"/>
    <w:rsid w:val="00E83471"/>
    <w:rsid w:val="00E83767"/>
    <w:rsid w:val="00E859CA"/>
    <w:rsid w:val="00E860FB"/>
    <w:rsid w:val="00E8647F"/>
    <w:rsid w:val="00E86694"/>
    <w:rsid w:val="00E91998"/>
    <w:rsid w:val="00E91B3D"/>
    <w:rsid w:val="00E93F0F"/>
    <w:rsid w:val="00E97ABA"/>
    <w:rsid w:val="00EA61AE"/>
    <w:rsid w:val="00EA6A60"/>
    <w:rsid w:val="00EA7281"/>
    <w:rsid w:val="00EA7980"/>
    <w:rsid w:val="00EA79DF"/>
    <w:rsid w:val="00EB08C0"/>
    <w:rsid w:val="00EB1DA3"/>
    <w:rsid w:val="00EB20B5"/>
    <w:rsid w:val="00EB26CC"/>
    <w:rsid w:val="00EB38F0"/>
    <w:rsid w:val="00EB50C2"/>
    <w:rsid w:val="00EB72D5"/>
    <w:rsid w:val="00EB78BA"/>
    <w:rsid w:val="00EB7DBD"/>
    <w:rsid w:val="00EC003F"/>
    <w:rsid w:val="00EC0280"/>
    <w:rsid w:val="00EC3D09"/>
    <w:rsid w:val="00EC5D97"/>
    <w:rsid w:val="00EC7C6A"/>
    <w:rsid w:val="00ED0E5A"/>
    <w:rsid w:val="00ED1614"/>
    <w:rsid w:val="00ED1F04"/>
    <w:rsid w:val="00ED23C2"/>
    <w:rsid w:val="00ED25A2"/>
    <w:rsid w:val="00ED25AC"/>
    <w:rsid w:val="00ED2721"/>
    <w:rsid w:val="00ED2DFF"/>
    <w:rsid w:val="00ED5039"/>
    <w:rsid w:val="00ED5BD1"/>
    <w:rsid w:val="00ED6A78"/>
    <w:rsid w:val="00ED78F1"/>
    <w:rsid w:val="00ED7EDA"/>
    <w:rsid w:val="00EE4F0B"/>
    <w:rsid w:val="00EE5060"/>
    <w:rsid w:val="00EE50C4"/>
    <w:rsid w:val="00EE5EAB"/>
    <w:rsid w:val="00EF0CFA"/>
    <w:rsid w:val="00EF1B2F"/>
    <w:rsid w:val="00EF2394"/>
    <w:rsid w:val="00EF4356"/>
    <w:rsid w:val="00EF4F93"/>
    <w:rsid w:val="00EF4F9E"/>
    <w:rsid w:val="00EF5117"/>
    <w:rsid w:val="00EF59EF"/>
    <w:rsid w:val="00EF5EF3"/>
    <w:rsid w:val="00EF6852"/>
    <w:rsid w:val="00F021ED"/>
    <w:rsid w:val="00F02656"/>
    <w:rsid w:val="00F042A5"/>
    <w:rsid w:val="00F04390"/>
    <w:rsid w:val="00F04BF4"/>
    <w:rsid w:val="00F04C5F"/>
    <w:rsid w:val="00F068C4"/>
    <w:rsid w:val="00F06A63"/>
    <w:rsid w:val="00F07D2D"/>
    <w:rsid w:val="00F1026E"/>
    <w:rsid w:val="00F10619"/>
    <w:rsid w:val="00F12373"/>
    <w:rsid w:val="00F12F31"/>
    <w:rsid w:val="00F138A2"/>
    <w:rsid w:val="00F13AFF"/>
    <w:rsid w:val="00F14F08"/>
    <w:rsid w:val="00F1596F"/>
    <w:rsid w:val="00F162BA"/>
    <w:rsid w:val="00F16D4C"/>
    <w:rsid w:val="00F17771"/>
    <w:rsid w:val="00F17E4C"/>
    <w:rsid w:val="00F214ED"/>
    <w:rsid w:val="00F21C57"/>
    <w:rsid w:val="00F22027"/>
    <w:rsid w:val="00F22792"/>
    <w:rsid w:val="00F2305E"/>
    <w:rsid w:val="00F24706"/>
    <w:rsid w:val="00F24A13"/>
    <w:rsid w:val="00F251E1"/>
    <w:rsid w:val="00F26265"/>
    <w:rsid w:val="00F3022E"/>
    <w:rsid w:val="00F308A7"/>
    <w:rsid w:val="00F337E1"/>
    <w:rsid w:val="00F34B57"/>
    <w:rsid w:val="00F34C97"/>
    <w:rsid w:val="00F37B19"/>
    <w:rsid w:val="00F41062"/>
    <w:rsid w:val="00F43C59"/>
    <w:rsid w:val="00F44A1C"/>
    <w:rsid w:val="00F471A2"/>
    <w:rsid w:val="00F47EC9"/>
    <w:rsid w:val="00F5282C"/>
    <w:rsid w:val="00F5377E"/>
    <w:rsid w:val="00F5730D"/>
    <w:rsid w:val="00F6267E"/>
    <w:rsid w:val="00F63594"/>
    <w:rsid w:val="00F63ABF"/>
    <w:rsid w:val="00F64542"/>
    <w:rsid w:val="00F6537A"/>
    <w:rsid w:val="00F66248"/>
    <w:rsid w:val="00F66F72"/>
    <w:rsid w:val="00F67799"/>
    <w:rsid w:val="00F71540"/>
    <w:rsid w:val="00F72862"/>
    <w:rsid w:val="00F72D1F"/>
    <w:rsid w:val="00F7306D"/>
    <w:rsid w:val="00F73544"/>
    <w:rsid w:val="00F7462D"/>
    <w:rsid w:val="00F7493A"/>
    <w:rsid w:val="00F755AD"/>
    <w:rsid w:val="00F773A4"/>
    <w:rsid w:val="00F81772"/>
    <w:rsid w:val="00F818FE"/>
    <w:rsid w:val="00F8344C"/>
    <w:rsid w:val="00F84032"/>
    <w:rsid w:val="00F84D1F"/>
    <w:rsid w:val="00F8553B"/>
    <w:rsid w:val="00F9034A"/>
    <w:rsid w:val="00F906CC"/>
    <w:rsid w:val="00F913D9"/>
    <w:rsid w:val="00F945C5"/>
    <w:rsid w:val="00FA0463"/>
    <w:rsid w:val="00FA0BDB"/>
    <w:rsid w:val="00FA314F"/>
    <w:rsid w:val="00FA3ECA"/>
    <w:rsid w:val="00FA435B"/>
    <w:rsid w:val="00FA4760"/>
    <w:rsid w:val="00FA48CF"/>
    <w:rsid w:val="00FA4EC7"/>
    <w:rsid w:val="00FA53B1"/>
    <w:rsid w:val="00FA65AF"/>
    <w:rsid w:val="00FA7611"/>
    <w:rsid w:val="00FB07DE"/>
    <w:rsid w:val="00FB4E0E"/>
    <w:rsid w:val="00FB553B"/>
    <w:rsid w:val="00FB71D7"/>
    <w:rsid w:val="00FB7204"/>
    <w:rsid w:val="00FB78AA"/>
    <w:rsid w:val="00FC14A5"/>
    <w:rsid w:val="00FC2406"/>
    <w:rsid w:val="00FC31B7"/>
    <w:rsid w:val="00FC43A9"/>
    <w:rsid w:val="00FC5269"/>
    <w:rsid w:val="00FC6FB2"/>
    <w:rsid w:val="00FC74D0"/>
    <w:rsid w:val="00FC7AC1"/>
    <w:rsid w:val="00FD0019"/>
    <w:rsid w:val="00FD2119"/>
    <w:rsid w:val="00FD5579"/>
    <w:rsid w:val="00FD5882"/>
    <w:rsid w:val="00FD6D5B"/>
    <w:rsid w:val="00FE1149"/>
    <w:rsid w:val="00FE26BB"/>
    <w:rsid w:val="00FE2A22"/>
    <w:rsid w:val="00FE3171"/>
    <w:rsid w:val="00FE3256"/>
    <w:rsid w:val="00FE3EA1"/>
    <w:rsid w:val="00FF0894"/>
    <w:rsid w:val="00FF1D51"/>
    <w:rsid w:val="00FF3F47"/>
    <w:rsid w:val="00FF448F"/>
    <w:rsid w:val="00FF5901"/>
    <w:rsid w:val="00FF7179"/>
    <w:rsid w:val="00F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C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3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344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5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1</Pages>
  <Words>282</Words>
  <Characters>1613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7</cp:revision>
  <dcterms:created xsi:type="dcterms:W3CDTF">2017-12-26T13:31:00Z</dcterms:created>
  <dcterms:modified xsi:type="dcterms:W3CDTF">2017-12-27T02:29:00Z</dcterms:modified>
</cp:coreProperties>
</file>